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5D98" w14:textId="77777777" w:rsidR="00130F40" w:rsidRPr="00991489" w:rsidRDefault="00E25E1D" w:rsidP="00C34A02">
      <w:pPr>
        <w:pStyle w:val="TwebTeksti"/>
        <w:spacing w:before="120" w:line="240" w:lineRule="auto"/>
        <w:rPr>
          <w:rFonts w:asciiTheme="minorHAnsi" w:hAnsiTheme="minorHAnsi" w:cstheme="minorHAnsi"/>
          <w:b/>
        </w:rPr>
      </w:pPr>
      <w:r w:rsidRPr="00991489">
        <w:rPr>
          <w:rFonts w:asciiTheme="minorHAnsi" w:hAnsiTheme="minorHAnsi" w:cstheme="minorHAnsi"/>
          <w:b/>
        </w:rPr>
        <w:t>Monikulttuurisuusasiain neuvottelukunnan kokous</w:t>
      </w:r>
      <w:r w:rsidR="00631430" w:rsidRPr="00991489">
        <w:rPr>
          <w:rFonts w:asciiTheme="minorHAnsi" w:hAnsiTheme="minorHAnsi" w:cstheme="minorHAnsi"/>
          <w:b/>
        </w:rPr>
        <w:t xml:space="preserve"> </w:t>
      </w:r>
    </w:p>
    <w:p w14:paraId="33C36244" w14:textId="2135AB64" w:rsidR="00130F40" w:rsidRPr="00A24F30" w:rsidRDefault="00130F40" w:rsidP="00C34A02">
      <w:pPr>
        <w:pStyle w:val="TwebTeksti"/>
        <w:spacing w:before="120" w:line="240" w:lineRule="auto"/>
        <w:rPr>
          <w:rFonts w:asciiTheme="minorHAnsi" w:hAnsiTheme="minorHAnsi" w:cstheme="minorHAnsi"/>
        </w:rPr>
      </w:pPr>
      <w:r w:rsidRPr="00991489">
        <w:rPr>
          <w:rFonts w:asciiTheme="minorHAnsi" w:hAnsiTheme="minorHAnsi" w:cstheme="minorHAnsi"/>
        </w:rPr>
        <w:t>Aika</w:t>
      </w:r>
      <w:r w:rsidR="00214E09" w:rsidRPr="00991489">
        <w:rPr>
          <w:rFonts w:asciiTheme="minorHAnsi" w:hAnsiTheme="minorHAnsi" w:cstheme="minorHAnsi"/>
        </w:rPr>
        <w:tab/>
      </w:r>
      <w:r w:rsidR="00B76B9F" w:rsidRPr="00A24F30">
        <w:rPr>
          <w:rFonts w:asciiTheme="minorHAnsi" w:hAnsiTheme="minorHAnsi" w:cstheme="minorHAnsi"/>
        </w:rPr>
        <w:t>27.5</w:t>
      </w:r>
      <w:r w:rsidR="00A6521F" w:rsidRPr="00A24F30">
        <w:rPr>
          <w:rFonts w:asciiTheme="minorHAnsi" w:hAnsiTheme="minorHAnsi" w:cstheme="minorHAnsi"/>
        </w:rPr>
        <w:t>.</w:t>
      </w:r>
      <w:r w:rsidR="00DF2D5C" w:rsidRPr="00A24F30">
        <w:rPr>
          <w:rFonts w:asciiTheme="minorHAnsi" w:hAnsiTheme="minorHAnsi" w:cstheme="minorHAnsi"/>
        </w:rPr>
        <w:t>202</w:t>
      </w:r>
      <w:r w:rsidR="00FB06F8" w:rsidRPr="00A24F30">
        <w:rPr>
          <w:rFonts w:asciiTheme="minorHAnsi" w:hAnsiTheme="minorHAnsi" w:cstheme="minorHAnsi"/>
        </w:rPr>
        <w:t>5</w:t>
      </w:r>
      <w:r w:rsidR="00DF2D5C" w:rsidRPr="00A24F30">
        <w:rPr>
          <w:rFonts w:asciiTheme="minorHAnsi" w:hAnsiTheme="minorHAnsi" w:cstheme="minorHAnsi"/>
        </w:rPr>
        <w:t xml:space="preserve"> </w:t>
      </w:r>
      <w:r w:rsidR="00A24F30" w:rsidRPr="00A24F30">
        <w:rPr>
          <w:rFonts w:asciiTheme="minorHAnsi" w:hAnsiTheme="minorHAnsi" w:cstheme="minorHAnsi"/>
        </w:rPr>
        <w:t>klo 17</w:t>
      </w:r>
      <w:r w:rsidR="00A24F30">
        <w:rPr>
          <w:rFonts w:asciiTheme="minorHAnsi" w:hAnsiTheme="minorHAnsi" w:cstheme="minorHAnsi"/>
        </w:rPr>
        <w:t>.04–19.52</w:t>
      </w:r>
      <w:r w:rsidR="00A24F30">
        <w:rPr>
          <w:rFonts w:asciiTheme="minorHAnsi" w:hAnsiTheme="minorHAnsi" w:cstheme="minorHAnsi"/>
        </w:rPr>
        <w:tab/>
      </w:r>
    </w:p>
    <w:p w14:paraId="699DA092" w14:textId="366E3C7A" w:rsidR="00130F40" w:rsidRPr="00B76B9F" w:rsidRDefault="00130F40" w:rsidP="00C34A02">
      <w:pPr>
        <w:pStyle w:val="TwebTeksti"/>
        <w:spacing w:line="240" w:lineRule="auto"/>
        <w:rPr>
          <w:rFonts w:asciiTheme="minorHAnsi" w:hAnsiTheme="minorHAnsi" w:cstheme="minorHAnsi"/>
        </w:rPr>
      </w:pPr>
      <w:r w:rsidRPr="00991489">
        <w:rPr>
          <w:rFonts w:asciiTheme="minorHAnsi" w:hAnsiTheme="minorHAnsi" w:cstheme="minorHAnsi"/>
        </w:rPr>
        <w:t>Paikka</w:t>
      </w:r>
      <w:r w:rsidRPr="00991489">
        <w:rPr>
          <w:rFonts w:asciiTheme="minorHAnsi" w:hAnsiTheme="minorHAnsi" w:cstheme="minorHAnsi"/>
        </w:rPr>
        <w:tab/>
      </w:r>
      <w:r w:rsidR="00B76B9F" w:rsidRPr="00B76B9F">
        <w:rPr>
          <w:rFonts w:asciiTheme="minorHAnsi" w:hAnsiTheme="minorHAnsi" w:cstheme="minorHAnsi"/>
        </w:rPr>
        <w:t>Vantaan kaupungintalo, kaupunginhallituksen huone (Tikkurila, Asematie 7, 01300)</w:t>
      </w:r>
    </w:p>
    <w:p w14:paraId="5F25E105" w14:textId="77777777" w:rsidR="00130F40" w:rsidRPr="00991489" w:rsidRDefault="00130F40" w:rsidP="00C34A02">
      <w:pPr>
        <w:pStyle w:val="TwebTeksti"/>
        <w:spacing w:line="240" w:lineRule="auto"/>
        <w:rPr>
          <w:rFonts w:asciiTheme="minorHAnsi" w:hAnsiTheme="minorHAnsi" w:cstheme="minorHAnsi"/>
        </w:rPr>
      </w:pPr>
    </w:p>
    <w:p w14:paraId="4B3670CE" w14:textId="33FB0102" w:rsidR="00130F40" w:rsidRPr="00991489" w:rsidRDefault="00B76B9F" w:rsidP="00C34A02">
      <w:pPr>
        <w:pStyle w:val="TwebTeksti"/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Osallistujat</w:t>
      </w:r>
    </w:p>
    <w:p w14:paraId="02926F93" w14:textId="77777777" w:rsidR="00130F40" w:rsidRPr="00991489" w:rsidRDefault="00130F40" w:rsidP="00C34A02">
      <w:pPr>
        <w:pStyle w:val="TwebTeksti"/>
        <w:spacing w:line="240" w:lineRule="auto"/>
        <w:rPr>
          <w:rFonts w:asciiTheme="minorHAnsi" w:hAnsiTheme="minorHAnsi" w:cstheme="minorHAnsi"/>
        </w:rPr>
      </w:pPr>
    </w:p>
    <w:tbl>
      <w:tblPr>
        <w:tblStyle w:val="Vaalea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3969"/>
        <w:gridCol w:w="26"/>
        <w:gridCol w:w="765"/>
      </w:tblGrid>
      <w:tr w:rsidR="00144B80" w:rsidRPr="00991489" w14:paraId="198CF0FE" w14:textId="77777777" w:rsidTr="00E75F90">
        <w:trPr>
          <w:trHeight w:val="248"/>
        </w:trPr>
        <w:tc>
          <w:tcPr>
            <w:tcW w:w="4106" w:type="dxa"/>
            <w:hideMark/>
          </w:tcPr>
          <w:p w14:paraId="46CEFA9F" w14:textId="77777777" w:rsidR="00144B80" w:rsidRPr="00991489" w:rsidRDefault="00144B80" w:rsidP="00144B80">
            <w:pPr>
              <w:ind w:left="176" w:hanging="176"/>
              <w:rPr>
                <w:rFonts w:asciiTheme="minorHAnsi" w:hAnsiTheme="minorHAnsi" w:cstheme="minorHAnsi"/>
                <w:b/>
                <w:bCs/>
              </w:rPr>
            </w:pPr>
            <w:r w:rsidRPr="00991489">
              <w:rPr>
                <w:rFonts w:asciiTheme="minorHAnsi" w:hAnsiTheme="minorHAnsi" w:cstheme="minorHAnsi"/>
                <w:b/>
                <w:bCs/>
              </w:rPr>
              <w:t>Jäsenet</w:t>
            </w:r>
          </w:p>
        </w:tc>
        <w:tc>
          <w:tcPr>
            <w:tcW w:w="851" w:type="dxa"/>
            <w:hideMark/>
          </w:tcPr>
          <w:p w14:paraId="0D7183A7" w14:textId="77777777" w:rsidR="00144B80" w:rsidRPr="00991489" w:rsidRDefault="00144B80" w:rsidP="00552B4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hideMark/>
          </w:tcPr>
          <w:p w14:paraId="56D458A3" w14:textId="77777777" w:rsidR="00144B80" w:rsidRPr="00991489" w:rsidRDefault="00144B80" w:rsidP="00144B80">
            <w:pPr>
              <w:rPr>
                <w:rFonts w:asciiTheme="minorHAnsi" w:hAnsiTheme="minorHAnsi" w:cstheme="minorHAnsi"/>
                <w:b/>
                <w:bCs/>
              </w:rPr>
            </w:pPr>
            <w:r w:rsidRPr="00991489">
              <w:rPr>
                <w:rFonts w:asciiTheme="minorHAnsi" w:hAnsiTheme="minorHAnsi" w:cstheme="minorHAnsi"/>
                <w:b/>
                <w:bCs/>
              </w:rPr>
              <w:t>Varajäsenet</w:t>
            </w:r>
          </w:p>
        </w:tc>
        <w:tc>
          <w:tcPr>
            <w:tcW w:w="791" w:type="dxa"/>
            <w:gridSpan w:val="2"/>
            <w:hideMark/>
          </w:tcPr>
          <w:p w14:paraId="2B593D2F" w14:textId="77777777" w:rsidR="00144B80" w:rsidRPr="00991489" w:rsidRDefault="00144B80" w:rsidP="00552B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4B80" w:rsidRPr="00991489" w14:paraId="5004CCD3" w14:textId="77777777" w:rsidTr="00E75F90">
        <w:trPr>
          <w:trHeight w:val="231"/>
        </w:trPr>
        <w:tc>
          <w:tcPr>
            <w:tcW w:w="4106" w:type="dxa"/>
          </w:tcPr>
          <w:p w14:paraId="4F060D99" w14:textId="0704A8AF" w:rsidR="00144B80" w:rsidRPr="00991489" w:rsidRDefault="00EA5D1C" w:rsidP="00144B80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 xml:space="preserve">Kaboi-Mattila </w:t>
            </w:r>
            <w:r w:rsidR="00FE3031" w:rsidRPr="00991489">
              <w:rPr>
                <w:rFonts w:asciiTheme="minorHAnsi" w:hAnsiTheme="minorHAnsi" w:cstheme="minorHAnsi"/>
              </w:rPr>
              <w:t>Ruth</w:t>
            </w:r>
            <w:r w:rsidR="00144B80" w:rsidRPr="00991489">
              <w:rPr>
                <w:rFonts w:asciiTheme="minorHAnsi" w:hAnsiTheme="minorHAnsi" w:cstheme="minorHAnsi"/>
              </w:rPr>
              <w:t>, puheenjohtaja</w:t>
            </w:r>
          </w:p>
        </w:tc>
        <w:tc>
          <w:tcPr>
            <w:tcW w:w="851" w:type="dxa"/>
          </w:tcPr>
          <w:p w14:paraId="364491CE" w14:textId="36D628FC" w:rsidR="00144B80" w:rsidRPr="00991489" w:rsidRDefault="001B37F5" w:rsidP="00552B4E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7F9A62E6" w14:textId="015F9CA0" w:rsidR="00144B80" w:rsidRPr="00991489" w:rsidRDefault="0060722B" w:rsidP="00144B80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Tidenberg Heikki</w:t>
            </w:r>
          </w:p>
        </w:tc>
        <w:tc>
          <w:tcPr>
            <w:tcW w:w="791" w:type="dxa"/>
            <w:gridSpan w:val="2"/>
          </w:tcPr>
          <w:p w14:paraId="60D1144E" w14:textId="50EF1D98" w:rsidR="00144B80" w:rsidRPr="00991489" w:rsidRDefault="00144B80" w:rsidP="00552B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4B80" w:rsidRPr="00991489" w14:paraId="719D2C6C" w14:textId="77777777" w:rsidTr="00E75F90">
        <w:trPr>
          <w:trHeight w:val="248"/>
        </w:trPr>
        <w:tc>
          <w:tcPr>
            <w:tcW w:w="4106" w:type="dxa"/>
          </w:tcPr>
          <w:p w14:paraId="6332A858" w14:textId="419187EB" w:rsidR="00144B80" w:rsidRPr="00991489" w:rsidRDefault="00EA5D1C" w:rsidP="00144B80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Jashanica Xhemail</w:t>
            </w:r>
            <w:r w:rsidR="00144B80" w:rsidRPr="00991489">
              <w:rPr>
                <w:rFonts w:asciiTheme="minorHAnsi" w:hAnsiTheme="minorHAnsi" w:cstheme="minorHAnsi"/>
              </w:rPr>
              <w:t xml:space="preserve">, </w:t>
            </w:r>
            <w:r w:rsidR="00515E2C" w:rsidRPr="00991489">
              <w:rPr>
                <w:rFonts w:asciiTheme="minorHAnsi" w:hAnsiTheme="minorHAnsi" w:cstheme="minorHAnsi"/>
              </w:rPr>
              <w:t>vara</w:t>
            </w:r>
            <w:r w:rsidR="00144B80" w:rsidRPr="00991489">
              <w:rPr>
                <w:rFonts w:asciiTheme="minorHAnsi" w:hAnsiTheme="minorHAnsi" w:cstheme="minorHAnsi"/>
              </w:rPr>
              <w:t>puheenjohtaja</w:t>
            </w:r>
          </w:p>
        </w:tc>
        <w:tc>
          <w:tcPr>
            <w:tcW w:w="851" w:type="dxa"/>
          </w:tcPr>
          <w:p w14:paraId="2971352D" w14:textId="467C15AD" w:rsidR="00144B80" w:rsidRPr="00991489" w:rsidRDefault="0027459C" w:rsidP="00552B4E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7711C6D4" w14:textId="39A62D8B" w:rsidR="00144B80" w:rsidRPr="00991489" w:rsidRDefault="0060722B" w:rsidP="00144B80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Salminen Terhi</w:t>
            </w:r>
          </w:p>
        </w:tc>
        <w:tc>
          <w:tcPr>
            <w:tcW w:w="791" w:type="dxa"/>
            <w:gridSpan w:val="2"/>
          </w:tcPr>
          <w:p w14:paraId="000597CC" w14:textId="65DB7B5C" w:rsidR="00144B80" w:rsidRPr="00991489" w:rsidRDefault="00144B80" w:rsidP="00F176B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4B80" w:rsidRPr="00991489" w14:paraId="4044D8CE" w14:textId="77777777" w:rsidTr="00E75F90">
        <w:trPr>
          <w:trHeight w:val="248"/>
        </w:trPr>
        <w:tc>
          <w:tcPr>
            <w:tcW w:w="4106" w:type="dxa"/>
          </w:tcPr>
          <w:p w14:paraId="35BE17BC" w14:textId="7A926E5F" w:rsidR="00144B80" w:rsidRPr="00991489" w:rsidRDefault="00E87874" w:rsidP="00144B80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Thakur Sunil</w:t>
            </w:r>
          </w:p>
        </w:tc>
        <w:tc>
          <w:tcPr>
            <w:tcW w:w="851" w:type="dxa"/>
          </w:tcPr>
          <w:p w14:paraId="58A1494F" w14:textId="70F440B6" w:rsidR="00144B80" w:rsidRPr="00991489" w:rsidRDefault="003447F2" w:rsidP="00552B4E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3E863683" w14:textId="08701CB1" w:rsidR="00144B80" w:rsidRPr="00991489" w:rsidRDefault="00E87874" w:rsidP="00144B80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Elech Refka</w:t>
            </w:r>
          </w:p>
        </w:tc>
        <w:tc>
          <w:tcPr>
            <w:tcW w:w="791" w:type="dxa"/>
            <w:gridSpan w:val="2"/>
          </w:tcPr>
          <w:p w14:paraId="3DE61F20" w14:textId="656372C3" w:rsidR="00144B80" w:rsidRPr="00991489" w:rsidRDefault="00144B80" w:rsidP="00552B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44B80" w:rsidRPr="00991489" w14:paraId="1443EFBB" w14:textId="77777777" w:rsidTr="00E75F90">
        <w:trPr>
          <w:trHeight w:val="248"/>
        </w:trPr>
        <w:tc>
          <w:tcPr>
            <w:tcW w:w="4106" w:type="dxa"/>
          </w:tcPr>
          <w:p w14:paraId="2C3E29EF" w14:textId="07182116" w:rsidR="00144B80" w:rsidRPr="00991489" w:rsidRDefault="00EA5D1C" w:rsidP="00144B80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Kangasniemi Mila</w:t>
            </w:r>
          </w:p>
        </w:tc>
        <w:tc>
          <w:tcPr>
            <w:tcW w:w="851" w:type="dxa"/>
          </w:tcPr>
          <w:p w14:paraId="67DB7A28" w14:textId="5507D9B5" w:rsidR="00144B80" w:rsidRPr="00991489" w:rsidRDefault="0027459C" w:rsidP="00552B4E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69EA438B" w14:textId="37434C8D" w:rsidR="00144B80" w:rsidRPr="00991489" w:rsidRDefault="0060722B" w:rsidP="00144B80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Ollila Matias</w:t>
            </w:r>
          </w:p>
        </w:tc>
        <w:tc>
          <w:tcPr>
            <w:tcW w:w="791" w:type="dxa"/>
            <w:gridSpan w:val="2"/>
          </w:tcPr>
          <w:p w14:paraId="5B2E24BB" w14:textId="301864FF" w:rsidR="00144B80" w:rsidRPr="00991489" w:rsidRDefault="00144B80" w:rsidP="00552B4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2F4D" w:rsidRPr="00991489" w14:paraId="384BEE5D" w14:textId="77777777" w:rsidTr="00E75F90">
        <w:trPr>
          <w:trHeight w:val="231"/>
        </w:trPr>
        <w:tc>
          <w:tcPr>
            <w:tcW w:w="4106" w:type="dxa"/>
          </w:tcPr>
          <w:p w14:paraId="0D508B97" w14:textId="3752C686" w:rsidR="004B2F4D" w:rsidRPr="00991489" w:rsidRDefault="00A21755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Ziaulhag Momeni</w:t>
            </w:r>
          </w:p>
        </w:tc>
        <w:tc>
          <w:tcPr>
            <w:tcW w:w="851" w:type="dxa"/>
          </w:tcPr>
          <w:p w14:paraId="6607CB3D" w14:textId="7E32C39B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540CC384" w14:textId="79D87EF3" w:rsidR="004B2F4D" w:rsidRPr="00991489" w:rsidRDefault="005C0D97" w:rsidP="004B2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Isomäki Hellu</w:t>
            </w:r>
          </w:p>
        </w:tc>
        <w:tc>
          <w:tcPr>
            <w:tcW w:w="791" w:type="dxa"/>
            <w:gridSpan w:val="2"/>
          </w:tcPr>
          <w:p w14:paraId="08B58F6D" w14:textId="77777777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2F4D" w:rsidRPr="00991489" w14:paraId="2FA272B8" w14:textId="77777777" w:rsidTr="00E75F90">
        <w:trPr>
          <w:trHeight w:val="248"/>
        </w:trPr>
        <w:tc>
          <w:tcPr>
            <w:tcW w:w="4106" w:type="dxa"/>
          </w:tcPr>
          <w:p w14:paraId="54042E3D" w14:textId="7857261B" w:rsidR="004B2F4D" w:rsidRPr="00991489" w:rsidRDefault="00FE46BB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Gharajeh Daghi Leila</w:t>
            </w:r>
            <w:r w:rsidR="00A24F30">
              <w:rPr>
                <w:rFonts w:asciiTheme="minorHAnsi" w:hAnsiTheme="minorHAnsi" w:cstheme="minorHAnsi"/>
              </w:rPr>
              <w:t>, saapui 17.09</w:t>
            </w:r>
          </w:p>
        </w:tc>
        <w:tc>
          <w:tcPr>
            <w:tcW w:w="851" w:type="dxa"/>
          </w:tcPr>
          <w:p w14:paraId="3F6ECCCD" w14:textId="19656863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18B3AADE" w14:textId="13B98AD4" w:rsidR="004B2F4D" w:rsidRPr="00991489" w:rsidRDefault="00C6222D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Purmonen Sari</w:t>
            </w:r>
          </w:p>
        </w:tc>
        <w:tc>
          <w:tcPr>
            <w:tcW w:w="791" w:type="dxa"/>
            <w:gridSpan w:val="2"/>
          </w:tcPr>
          <w:p w14:paraId="3FAECAAF" w14:textId="32E745AE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2F4D" w:rsidRPr="00991489" w14:paraId="4EA71794" w14:textId="77777777" w:rsidTr="00E75F90">
        <w:trPr>
          <w:trHeight w:val="248"/>
        </w:trPr>
        <w:tc>
          <w:tcPr>
            <w:tcW w:w="4106" w:type="dxa"/>
          </w:tcPr>
          <w:p w14:paraId="0617B9D7" w14:textId="0BBD8492" w:rsidR="004B2F4D" w:rsidRPr="00991489" w:rsidRDefault="00C6222D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Pessi Ellen</w:t>
            </w:r>
            <w:r w:rsidR="00A24F30">
              <w:rPr>
                <w:rFonts w:asciiTheme="minorHAnsi" w:hAnsiTheme="minorHAnsi" w:cstheme="minorHAnsi"/>
              </w:rPr>
              <w:t>, lähti 19.40</w:t>
            </w:r>
          </w:p>
        </w:tc>
        <w:tc>
          <w:tcPr>
            <w:tcW w:w="851" w:type="dxa"/>
          </w:tcPr>
          <w:p w14:paraId="57411B09" w14:textId="02A679F0" w:rsidR="004B2F4D" w:rsidRPr="00991489" w:rsidRDefault="00C6222D" w:rsidP="004B2F4D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77B70F5E" w14:textId="2DCC364F" w:rsidR="004B2F4D" w:rsidRPr="00991489" w:rsidRDefault="00C6222D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Mandalios Christos</w:t>
            </w:r>
          </w:p>
        </w:tc>
        <w:tc>
          <w:tcPr>
            <w:tcW w:w="791" w:type="dxa"/>
            <w:gridSpan w:val="2"/>
          </w:tcPr>
          <w:p w14:paraId="44D586F4" w14:textId="33368B5E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2F4D" w:rsidRPr="00991489" w14:paraId="4C2019C2" w14:textId="77777777" w:rsidTr="00E75F90">
        <w:trPr>
          <w:trHeight w:val="248"/>
        </w:trPr>
        <w:tc>
          <w:tcPr>
            <w:tcW w:w="4106" w:type="dxa"/>
          </w:tcPr>
          <w:p w14:paraId="7B4079E7" w14:textId="284824E7" w:rsidR="004B2F4D" w:rsidRPr="00991489" w:rsidRDefault="00FA701B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Hilpinen Sanni</w:t>
            </w:r>
          </w:p>
        </w:tc>
        <w:tc>
          <w:tcPr>
            <w:tcW w:w="851" w:type="dxa"/>
          </w:tcPr>
          <w:p w14:paraId="73919DC2" w14:textId="7A8F921B" w:rsidR="004B2F4D" w:rsidRPr="00991489" w:rsidRDefault="00C6222D" w:rsidP="004B2F4D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345E0BA5" w14:textId="7561634C" w:rsidR="004B2F4D" w:rsidRPr="00991489" w:rsidRDefault="00A21EEE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Ay Abdurrahim</w:t>
            </w:r>
          </w:p>
        </w:tc>
        <w:tc>
          <w:tcPr>
            <w:tcW w:w="791" w:type="dxa"/>
            <w:gridSpan w:val="2"/>
          </w:tcPr>
          <w:p w14:paraId="16F18FA3" w14:textId="4E8D5789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2F4D" w:rsidRPr="00991489" w14:paraId="212D574B" w14:textId="77777777" w:rsidTr="00E75F90">
        <w:trPr>
          <w:trHeight w:val="231"/>
        </w:trPr>
        <w:tc>
          <w:tcPr>
            <w:tcW w:w="4106" w:type="dxa"/>
          </w:tcPr>
          <w:p w14:paraId="06891480" w14:textId="1641E8BA" w:rsidR="004B2F4D" w:rsidRPr="00991489" w:rsidRDefault="00A21EEE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Kyllönen Taru</w:t>
            </w:r>
          </w:p>
        </w:tc>
        <w:tc>
          <w:tcPr>
            <w:tcW w:w="851" w:type="dxa"/>
          </w:tcPr>
          <w:p w14:paraId="53E430FD" w14:textId="41D2AFC4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7438467A" w14:textId="3E1987BB" w:rsidR="004B2F4D" w:rsidRPr="00991489" w:rsidRDefault="00F558F1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Tanke Aba Samson</w:t>
            </w:r>
          </w:p>
        </w:tc>
        <w:tc>
          <w:tcPr>
            <w:tcW w:w="791" w:type="dxa"/>
            <w:gridSpan w:val="2"/>
          </w:tcPr>
          <w:p w14:paraId="2DF4BE18" w14:textId="40DB3781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2F4D" w:rsidRPr="00991489" w14:paraId="27D38AEF" w14:textId="77777777" w:rsidTr="00E75F90">
        <w:trPr>
          <w:trHeight w:val="248"/>
        </w:trPr>
        <w:tc>
          <w:tcPr>
            <w:tcW w:w="4106" w:type="dxa"/>
          </w:tcPr>
          <w:p w14:paraId="637A910A" w14:textId="170B2FAD" w:rsidR="004B2F4D" w:rsidRPr="00991489" w:rsidRDefault="005809FF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Karadag Nejdet</w:t>
            </w:r>
          </w:p>
        </w:tc>
        <w:tc>
          <w:tcPr>
            <w:tcW w:w="851" w:type="dxa"/>
          </w:tcPr>
          <w:p w14:paraId="701B20B2" w14:textId="15C21D10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5BC2345D" w14:textId="3ABCE804" w:rsidR="004B2F4D" w:rsidRPr="00991489" w:rsidRDefault="005809FF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Forsang Georgiana</w:t>
            </w:r>
          </w:p>
        </w:tc>
        <w:tc>
          <w:tcPr>
            <w:tcW w:w="791" w:type="dxa"/>
            <w:gridSpan w:val="2"/>
          </w:tcPr>
          <w:p w14:paraId="445FBC9C" w14:textId="6D690325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2F4D" w:rsidRPr="00991489" w14:paraId="06B712AD" w14:textId="77777777" w:rsidTr="00E75F90">
        <w:trPr>
          <w:trHeight w:val="248"/>
        </w:trPr>
        <w:tc>
          <w:tcPr>
            <w:tcW w:w="4106" w:type="dxa"/>
          </w:tcPr>
          <w:p w14:paraId="109CE428" w14:textId="66E11004" w:rsidR="004B2F4D" w:rsidRPr="00991489" w:rsidRDefault="00204313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Elo Ilpo</w:t>
            </w:r>
          </w:p>
        </w:tc>
        <w:tc>
          <w:tcPr>
            <w:tcW w:w="851" w:type="dxa"/>
          </w:tcPr>
          <w:p w14:paraId="6DE97D9D" w14:textId="432E2C7E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3184DAE2" w14:textId="6288C199" w:rsidR="004B2F4D" w:rsidRPr="00991489" w:rsidRDefault="00204313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Keikko Anna</w:t>
            </w:r>
          </w:p>
        </w:tc>
        <w:tc>
          <w:tcPr>
            <w:tcW w:w="791" w:type="dxa"/>
            <w:gridSpan w:val="2"/>
          </w:tcPr>
          <w:p w14:paraId="50CDEAD7" w14:textId="70AA8199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2F4D" w:rsidRPr="00991489" w14:paraId="039FD7AA" w14:textId="77777777" w:rsidTr="00E75F90">
        <w:trPr>
          <w:trHeight w:val="231"/>
        </w:trPr>
        <w:tc>
          <w:tcPr>
            <w:tcW w:w="4106" w:type="dxa"/>
          </w:tcPr>
          <w:p w14:paraId="702F5011" w14:textId="724437EA" w:rsidR="004B2F4D" w:rsidRPr="00991489" w:rsidRDefault="00204313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Meliksetyan Marine</w:t>
            </w:r>
          </w:p>
        </w:tc>
        <w:tc>
          <w:tcPr>
            <w:tcW w:w="851" w:type="dxa"/>
          </w:tcPr>
          <w:p w14:paraId="621F835A" w14:textId="7A2BA9CF" w:rsidR="004B2F4D" w:rsidRPr="00991489" w:rsidRDefault="00D151B0" w:rsidP="00D151B0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6DFEF22D" w14:textId="313C4B8A" w:rsidR="004B2F4D" w:rsidRPr="00991489" w:rsidRDefault="00D151B0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Lahtinen Samuli</w:t>
            </w:r>
          </w:p>
        </w:tc>
        <w:tc>
          <w:tcPr>
            <w:tcW w:w="791" w:type="dxa"/>
            <w:gridSpan w:val="2"/>
          </w:tcPr>
          <w:p w14:paraId="689DAA6C" w14:textId="77777777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57ED" w:rsidRPr="00991489" w14:paraId="202AD342" w14:textId="77777777" w:rsidTr="00E75F90">
        <w:trPr>
          <w:trHeight w:val="231"/>
        </w:trPr>
        <w:tc>
          <w:tcPr>
            <w:tcW w:w="9717" w:type="dxa"/>
            <w:gridSpan w:val="5"/>
          </w:tcPr>
          <w:p w14:paraId="621D7BFF" w14:textId="679E03C6" w:rsidR="000D57ED" w:rsidRPr="000D57ED" w:rsidRDefault="000D57ED" w:rsidP="004B2F4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D57ED">
              <w:rPr>
                <w:rFonts w:asciiTheme="minorHAnsi" w:hAnsiTheme="minorHAnsi" w:cstheme="minorHAnsi"/>
                <w:b/>
                <w:bCs/>
              </w:rPr>
              <w:t>Yhdistysten edustajat</w:t>
            </w:r>
          </w:p>
        </w:tc>
      </w:tr>
      <w:tr w:rsidR="004B2F4D" w:rsidRPr="00991489" w14:paraId="2626D79E" w14:textId="77777777" w:rsidTr="00E75F90">
        <w:trPr>
          <w:trHeight w:val="231"/>
        </w:trPr>
        <w:tc>
          <w:tcPr>
            <w:tcW w:w="4106" w:type="dxa"/>
          </w:tcPr>
          <w:p w14:paraId="6422C8F3" w14:textId="5A5197B4" w:rsidR="004B2F4D" w:rsidRPr="00991489" w:rsidRDefault="000D57ED" w:rsidP="004B2F4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Varsinaiset</w:t>
            </w:r>
            <w:r w:rsidR="00520A2B" w:rsidRPr="00991489">
              <w:rPr>
                <w:rFonts w:asciiTheme="minorHAnsi" w:hAnsiTheme="minorHAnsi" w:cstheme="minorHAnsi"/>
                <w:b/>
                <w:bCs/>
              </w:rPr>
              <w:t xml:space="preserve"> edustajat</w:t>
            </w:r>
          </w:p>
        </w:tc>
        <w:tc>
          <w:tcPr>
            <w:tcW w:w="851" w:type="dxa"/>
          </w:tcPr>
          <w:p w14:paraId="2583F7BB" w14:textId="62067604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52C39886" w14:textId="743F3295" w:rsidR="004B2F4D" w:rsidRPr="00991489" w:rsidRDefault="000D57ED" w:rsidP="004B2F4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</w:t>
            </w:r>
            <w:r w:rsidR="00F73A50" w:rsidRPr="00991489">
              <w:rPr>
                <w:rFonts w:asciiTheme="minorHAnsi" w:hAnsiTheme="minorHAnsi" w:cstheme="minorHAnsi"/>
                <w:b/>
                <w:bCs/>
              </w:rPr>
              <w:t>araedustajat</w:t>
            </w:r>
          </w:p>
        </w:tc>
        <w:tc>
          <w:tcPr>
            <w:tcW w:w="791" w:type="dxa"/>
            <w:gridSpan w:val="2"/>
          </w:tcPr>
          <w:p w14:paraId="34BF337B" w14:textId="77777777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20A2B" w:rsidRPr="00991489" w14:paraId="0540FBCD" w14:textId="77777777" w:rsidTr="00E75F90">
        <w:trPr>
          <w:trHeight w:val="231"/>
        </w:trPr>
        <w:tc>
          <w:tcPr>
            <w:tcW w:w="4106" w:type="dxa"/>
          </w:tcPr>
          <w:p w14:paraId="0D3DA3F5" w14:textId="748B79B2" w:rsidR="00520A2B" w:rsidRPr="00991489" w:rsidRDefault="0037769D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Vra</w:t>
            </w:r>
            <w:r w:rsidR="00B76B9F">
              <w:rPr>
                <w:rFonts w:asciiTheme="minorHAnsi" w:hAnsiTheme="minorHAnsi" w:cstheme="minorHAnsi"/>
              </w:rPr>
              <w:t>p</w:t>
            </w:r>
            <w:r w:rsidRPr="00991489">
              <w:rPr>
                <w:rFonts w:asciiTheme="minorHAnsi" w:hAnsiTheme="minorHAnsi" w:cstheme="minorHAnsi"/>
              </w:rPr>
              <w:t>i Alba /</w:t>
            </w:r>
            <w:r w:rsidR="00813B23" w:rsidRPr="00991489">
              <w:rPr>
                <w:rFonts w:asciiTheme="minorHAnsi" w:hAnsiTheme="minorHAnsi" w:cstheme="minorHAnsi"/>
              </w:rPr>
              <w:t>Autokton ry</w:t>
            </w:r>
          </w:p>
        </w:tc>
        <w:tc>
          <w:tcPr>
            <w:tcW w:w="851" w:type="dxa"/>
          </w:tcPr>
          <w:p w14:paraId="10C79BDD" w14:textId="3605EBD8" w:rsidR="00520A2B" w:rsidRPr="00991489" w:rsidRDefault="00A24F30" w:rsidP="004B2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969" w:type="dxa"/>
          </w:tcPr>
          <w:p w14:paraId="54B3270E" w14:textId="756F1C0B" w:rsidR="00520A2B" w:rsidRPr="00991489" w:rsidRDefault="00813B23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Adam Musse</w:t>
            </w:r>
            <w:r w:rsidR="00461919" w:rsidRPr="00991489">
              <w:rPr>
                <w:rFonts w:asciiTheme="minorHAnsi" w:hAnsiTheme="minorHAnsi" w:cstheme="minorHAnsi"/>
              </w:rPr>
              <w:t xml:space="preserve"> / Askel kohti tulevaa (Ask ry)</w:t>
            </w:r>
          </w:p>
        </w:tc>
        <w:tc>
          <w:tcPr>
            <w:tcW w:w="791" w:type="dxa"/>
            <w:gridSpan w:val="2"/>
          </w:tcPr>
          <w:p w14:paraId="77EE1FA5" w14:textId="1C358328" w:rsidR="00520A2B" w:rsidRPr="00991489" w:rsidRDefault="00A24F30" w:rsidP="004B2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520A2B" w:rsidRPr="00991489" w14:paraId="61676CFB" w14:textId="77777777" w:rsidTr="00E75F90">
        <w:trPr>
          <w:trHeight w:val="231"/>
        </w:trPr>
        <w:tc>
          <w:tcPr>
            <w:tcW w:w="4106" w:type="dxa"/>
          </w:tcPr>
          <w:p w14:paraId="58039F4F" w14:textId="3890DB88" w:rsidR="00520A2B" w:rsidRPr="00991489" w:rsidRDefault="00E3575B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Hamdon Burhan / Hakunilan kansainvälinen yhdistys ry</w:t>
            </w:r>
          </w:p>
        </w:tc>
        <w:tc>
          <w:tcPr>
            <w:tcW w:w="851" w:type="dxa"/>
          </w:tcPr>
          <w:p w14:paraId="1E0390FD" w14:textId="4C5D5146" w:rsidR="00520A2B" w:rsidRPr="00991489" w:rsidRDefault="00355E0C" w:rsidP="004B2F4D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09DDF3FC" w14:textId="60F6BFE2" w:rsidR="00520A2B" w:rsidRPr="00991489" w:rsidRDefault="00E3575B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Vasavada Krutarth / Gujarati Samaj ry</w:t>
            </w:r>
          </w:p>
        </w:tc>
        <w:tc>
          <w:tcPr>
            <w:tcW w:w="791" w:type="dxa"/>
            <w:gridSpan w:val="2"/>
          </w:tcPr>
          <w:p w14:paraId="22E5B542" w14:textId="77777777" w:rsidR="00520A2B" w:rsidRPr="00991489" w:rsidRDefault="00520A2B" w:rsidP="004B2F4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20A2B" w:rsidRPr="00B62AE2" w14:paraId="619CA978" w14:textId="77777777" w:rsidTr="00E75F90">
        <w:trPr>
          <w:trHeight w:val="231"/>
        </w:trPr>
        <w:tc>
          <w:tcPr>
            <w:tcW w:w="4106" w:type="dxa"/>
          </w:tcPr>
          <w:p w14:paraId="7F49A4C2" w14:textId="01A40848" w:rsidR="00520A2B" w:rsidRPr="00991489" w:rsidRDefault="005D537A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Sjöholm Johanna / Nicehearts ry</w:t>
            </w:r>
          </w:p>
        </w:tc>
        <w:tc>
          <w:tcPr>
            <w:tcW w:w="851" w:type="dxa"/>
          </w:tcPr>
          <w:p w14:paraId="474295E5" w14:textId="3303DA60" w:rsidR="00520A2B" w:rsidRPr="00991489" w:rsidRDefault="00355E0C" w:rsidP="004B2F4D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607D4FED" w14:textId="57FE8B10" w:rsidR="00520A2B" w:rsidRPr="00991489" w:rsidRDefault="005D537A" w:rsidP="004B2F4D">
            <w:pPr>
              <w:rPr>
                <w:rFonts w:asciiTheme="minorHAnsi" w:hAnsiTheme="minorHAnsi" w:cstheme="minorHAnsi"/>
                <w:lang w:val="en-US"/>
              </w:rPr>
            </w:pPr>
            <w:r w:rsidRPr="00991489">
              <w:rPr>
                <w:rFonts w:asciiTheme="minorHAnsi" w:hAnsiTheme="minorHAnsi" w:cstheme="minorHAnsi"/>
                <w:lang w:val="en-US"/>
              </w:rPr>
              <w:t xml:space="preserve">Manai Aicha / Phoenix ry/Start </w:t>
            </w:r>
            <w:r w:rsidR="001758A3" w:rsidRPr="00991489">
              <w:rPr>
                <w:rFonts w:asciiTheme="minorHAnsi" w:hAnsiTheme="minorHAnsi" w:cstheme="minorHAnsi"/>
                <w:lang w:val="en-US"/>
              </w:rPr>
              <w:t>up Refugees</w:t>
            </w:r>
          </w:p>
        </w:tc>
        <w:tc>
          <w:tcPr>
            <w:tcW w:w="791" w:type="dxa"/>
            <w:gridSpan w:val="2"/>
          </w:tcPr>
          <w:p w14:paraId="427019DA" w14:textId="77777777" w:rsidR="00520A2B" w:rsidRPr="00991489" w:rsidRDefault="00520A2B" w:rsidP="004B2F4D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20A2B" w:rsidRPr="00991489" w14:paraId="531F5CB5" w14:textId="77777777" w:rsidTr="00E75F90">
        <w:trPr>
          <w:trHeight w:val="231"/>
        </w:trPr>
        <w:tc>
          <w:tcPr>
            <w:tcW w:w="4106" w:type="dxa"/>
          </w:tcPr>
          <w:p w14:paraId="79E2C1CD" w14:textId="71156382" w:rsidR="00520A2B" w:rsidRPr="00991489" w:rsidRDefault="001758A3" w:rsidP="004B2F4D">
            <w:pPr>
              <w:rPr>
                <w:rFonts w:asciiTheme="minorHAnsi" w:hAnsiTheme="minorHAnsi" w:cstheme="minorHAnsi"/>
                <w:color w:val="FF0000"/>
              </w:rPr>
            </w:pPr>
            <w:r w:rsidRPr="00A550BE">
              <w:rPr>
                <w:rFonts w:asciiTheme="minorHAnsi" w:hAnsiTheme="minorHAnsi" w:cstheme="minorHAnsi"/>
              </w:rPr>
              <w:t xml:space="preserve">Egeh </w:t>
            </w:r>
            <w:r w:rsidR="00A550BE" w:rsidRPr="00A550BE">
              <w:rPr>
                <w:rFonts w:asciiTheme="minorHAnsi" w:hAnsiTheme="minorHAnsi" w:cstheme="minorHAnsi"/>
              </w:rPr>
              <w:t xml:space="preserve">Farah </w:t>
            </w:r>
            <w:r w:rsidRPr="00A550BE">
              <w:rPr>
                <w:rFonts w:asciiTheme="minorHAnsi" w:hAnsiTheme="minorHAnsi" w:cstheme="minorHAnsi"/>
              </w:rPr>
              <w:t>Mubarik / Sahan-seura ry</w:t>
            </w:r>
          </w:p>
        </w:tc>
        <w:tc>
          <w:tcPr>
            <w:tcW w:w="851" w:type="dxa"/>
          </w:tcPr>
          <w:p w14:paraId="0B31D6BA" w14:textId="37F2113E" w:rsidR="00520A2B" w:rsidRPr="00991489" w:rsidRDefault="00B76B9F" w:rsidP="004B2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969" w:type="dxa"/>
          </w:tcPr>
          <w:p w14:paraId="12075DC9" w14:textId="0436BE81" w:rsidR="00520A2B" w:rsidRPr="00991489" w:rsidRDefault="00161F44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Suleiman Yahya / Dreamchasers ry</w:t>
            </w:r>
          </w:p>
        </w:tc>
        <w:tc>
          <w:tcPr>
            <w:tcW w:w="791" w:type="dxa"/>
            <w:gridSpan w:val="2"/>
          </w:tcPr>
          <w:p w14:paraId="3FA5B50C" w14:textId="5C8C3FAE" w:rsidR="00520A2B" w:rsidRPr="00991489" w:rsidRDefault="00B76B9F" w:rsidP="004B2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520A2B" w:rsidRPr="00991489" w14:paraId="41723115" w14:textId="77777777" w:rsidTr="00E75F90">
        <w:trPr>
          <w:trHeight w:val="231"/>
        </w:trPr>
        <w:tc>
          <w:tcPr>
            <w:tcW w:w="4106" w:type="dxa"/>
          </w:tcPr>
          <w:p w14:paraId="4F3EA614" w14:textId="6F9C17BD" w:rsidR="00520A2B" w:rsidRPr="00991489" w:rsidRDefault="00161F44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Tchistiakova Svetlana</w:t>
            </w:r>
            <w:r w:rsidR="00DA2A46" w:rsidRPr="00991489">
              <w:rPr>
                <w:rFonts w:asciiTheme="minorHAnsi" w:hAnsiTheme="minorHAnsi" w:cstheme="minorHAnsi"/>
              </w:rPr>
              <w:t xml:space="preserve"> </w:t>
            </w:r>
            <w:r w:rsidR="00D312C6" w:rsidRPr="00991489">
              <w:rPr>
                <w:rFonts w:asciiTheme="minorHAnsi" w:hAnsiTheme="minorHAnsi" w:cstheme="minorHAnsi"/>
              </w:rPr>
              <w:t>/</w:t>
            </w:r>
            <w:r w:rsidR="00DA2A46" w:rsidRPr="00991489">
              <w:rPr>
                <w:rFonts w:asciiTheme="minorHAnsi" w:hAnsiTheme="minorHAnsi" w:cstheme="minorHAnsi"/>
              </w:rPr>
              <w:t xml:space="preserve"> Vantaan Venäläinen Klubi ry</w:t>
            </w:r>
          </w:p>
        </w:tc>
        <w:tc>
          <w:tcPr>
            <w:tcW w:w="851" w:type="dxa"/>
          </w:tcPr>
          <w:p w14:paraId="317630B2" w14:textId="074F9DCD" w:rsidR="00520A2B" w:rsidRPr="00991489" w:rsidRDefault="00355E0C" w:rsidP="004B2F4D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1E36F7EE" w14:textId="060CCDCB" w:rsidR="00520A2B" w:rsidRPr="00991489" w:rsidRDefault="00DA2A46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Kentta Tiina / Vantaan Monimaa ry</w:t>
            </w:r>
          </w:p>
        </w:tc>
        <w:tc>
          <w:tcPr>
            <w:tcW w:w="791" w:type="dxa"/>
            <w:gridSpan w:val="2"/>
          </w:tcPr>
          <w:p w14:paraId="3DD22214" w14:textId="77777777" w:rsidR="00520A2B" w:rsidRPr="00991489" w:rsidRDefault="00520A2B" w:rsidP="004B2F4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50EE5" w:rsidRPr="00991489" w14:paraId="27911D5C" w14:textId="77777777" w:rsidTr="00E75F90">
        <w:trPr>
          <w:trHeight w:val="248"/>
        </w:trPr>
        <w:tc>
          <w:tcPr>
            <w:tcW w:w="9717" w:type="dxa"/>
            <w:gridSpan w:val="5"/>
          </w:tcPr>
          <w:p w14:paraId="7DF47DF5" w14:textId="299858C9" w:rsidR="00150EE5" w:rsidRPr="00991489" w:rsidRDefault="00150EE5" w:rsidP="004B2F4D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  <w:b/>
                <w:bCs/>
              </w:rPr>
              <w:t>Kaupunginhallituksen edustajat</w:t>
            </w:r>
          </w:p>
        </w:tc>
      </w:tr>
      <w:tr w:rsidR="00927C54" w:rsidRPr="00991489" w14:paraId="0E230D61" w14:textId="77777777" w:rsidTr="00E75F90">
        <w:trPr>
          <w:trHeight w:val="248"/>
        </w:trPr>
        <w:tc>
          <w:tcPr>
            <w:tcW w:w="4106" w:type="dxa"/>
          </w:tcPr>
          <w:p w14:paraId="5191522C" w14:textId="3094500D" w:rsidR="00927C54" w:rsidRPr="00991489" w:rsidRDefault="00A550BE" w:rsidP="004B2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Demiri Funda</w:t>
            </w:r>
          </w:p>
        </w:tc>
        <w:tc>
          <w:tcPr>
            <w:tcW w:w="851" w:type="dxa"/>
          </w:tcPr>
          <w:p w14:paraId="4F0A52FA" w14:textId="25C88A91" w:rsidR="00927C54" w:rsidRPr="00991489" w:rsidRDefault="00B76B9F" w:rsidP="004B2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969" w:type="dxa"/>
          </w:tcPr>
          <w:p w14:paraId="5A1E175C" w14:textId="7D429868" w:rsidR="00927C54" w:rsidRPr="00991489" w:rsidRDefault="0021686E" w:rsidP="004B2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Karinen Ville</w:t>
            </w:r>
          </w:p>
        </w:tc>
        <w:tc>
          <w:tcPr>
            <w:tcW w:w="791" w:type="dxa"/>
            <w:gridSpan w:val="2"/>
          </w:tcPr>
          <w:p w14:paraId="4F731CC2" w14:textId="19789B8B" w:rsidR="00927C54" w:rsidRPr="00991489" w:rsidRDefault="00B76B9F" w:rsidP="004B2F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0E251E" w:rsidRPr="00991489" w14:paraId="20BFEBD3" w14:textId="77777777" w:rsidTr="00E75F90">
        <w:trPr>
          <w:trHeight w:val="248"/>
        </w:trPr>
        <w:tc>
          <w:tcPr>
            <w:tcW w:w="9717" w:type="dxa"/>
            <w:gridSpan w:val="5"/>
          </w:tcPr>
          <w:p w14:paraId="58250F11" w14:textId="1DCB13E5" w:rsidR="000E251E" w:rsidRPr="00991489" w:rsidRDefault="000E251E" w:rsidP="000E251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91489">
              <w:rPr>
                <w:rFonts w:asciiTheme="minorHAnsi" w:hAnsiTheme="minorHAnsi" w:cstheme="minorHAnsi"/>
                <w:b/>
                <w:bCs/>
              </w:rPr>
              <w:t>Nuorisovaltuuston edustajat</w:t>
            </w:r>
          </w:p>
        </w:tc>
      </w:tr>
      <w:tr w:rsidR="004B2F4D" w:rsidRPr="00991489" w14:paraId="3F0CE578" w14:textId="77777777" w:rsidTr="00E75F90">
        <w:trPr>
          <w:trHeight w:val="248"/>
        </w:trPr>
        <w:tc>
          <w:tcPr>
            <w:tcW w:w="4106" w:type="dxa"/>
          </w:tcPr>
          <w:p w14:paraId="26D8BC91" w14:textId="2ABBCB4D" w:rsidR="004B2F4D" w:rsidRPr="00991489" w:rsidRDefault="00B76B9F" w:rsidP="004B2F4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Amoah Vida</w:t>
            </w:r>
          </w:p>
        </w:tc>
        <w:tc>
          <w:tcPr>
            <w:tcW w:w="851" w:type="dxa"/>
          </w:tcPr>
          <w:p w14:paraId="63C6C6F7" w14:textId="52DC8E38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5BCBDCBA" w14:textId="1D54D630" w:rsidR="004B2F4D" w:rsidRPr="00991489" w:rsidRDefault="002C275E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Obeng Amoako Esther</w:t>
            </w:r>
          </w:p>
        </w:tc>
        <w:tc>
          <w:tcPr>
            <w:tcW w:w="791" w:type="dxa"/>
            <w:gridSpan w:val="2"/>
          </w:tcPr>
          <w:p w14:paraId="36DFB419" w14:textId="2A87C6F7" w:rsidR="004B2F4D" w:rsidRPr="00991489" w:rsidRDefault="004B2F4D" w:rsidP="007D3057">
            <w:pPr>
              <w:rPr>
                <w:rFonts w:asciiTheme="minorHAnsi" w:hAnsiTheme="minorHAnsi" w:cstheme="minorHAnsi"/>
              </w:rPr>
            </w:pPr>
          </w:p>
        </w:tc>
      </w:tr>
      <w:tr w:rsidR="008A198F" w:rsidRPr="00991489" w14:paraId="08124BB8" w14:textId="77777777" w:rsidTr="00E75F90">
        <w:trPr>
          <w:trHeight w:val="248"/>
        </w:trPr>
        <w:tc>
          <w:tcPr>
            <w:tcW w:w="8926" w:type="dxa"/>
            <w:gridSpan w:val="3"/>
          </w:tcPr>
          <w:p w14:paraId="1D72BC8B" w14:textId="31D18C65" w:rsidR="008A198F" w:rsidRPr="008B5B72" w:rsidRDefault="005A1111" w:rsidP="005A111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5B72">
              <w:rPr>
                <w:rFonts w:asciiTheme="minorHAnsi" w:hAnsiTheme="minorHAnsi" w:cstheme="minorHAnsi"/>
                <w:b/>
                <w:bCs/>
              </w:rPr>
              <w:t>Kaupunkikulttuurin ja hyvinvoinnin</w:t>
            </w:r>
            <w:r w:rsidR="008B5B72" w:rsidRPr="008B5B72">
              <w:rPr>
                <w:rFonts w:asciiTheme="minorHAnsi" w:hAnsiTheme="minorHAnsi" w:cstheme="minorHAnsi"/>
                <w:b/>
                <w:bCs/>
              </w:rPr>
              <w:t xml:space="preserve"> toimialan edustajat</w:t>
            </w:r>
          </w:p>
        </w:tc>
        <w:tc>
          <w:tcPr>
            <w:tcW w:w="791" w:type="dxa"/>
            <w:gridSpan w:val="2"/>
          </w:tcPr>
          <w:p w14:paraId="55B7D279" w14:textId="77777777" w:rsidR="008A198F" w:rsidRPr="00991489" w:rsidRDefault="008A198F" w:rsidP="007D3057">
            <w:pPr>
              <w:rPr>
                <w:rFonts w:asciiTheme="minorHAnsi" w:hAnsiTheme="minorHAnsi" w:cstheme="minorHAnsi"/>
              </w:rPr>
            </w:pPr>
          </w:p>
        </w:tc>
      </w:tr>
      <w:tr w:rsidR="004B2F4D" w:rsidRPr="00991489" w14:paraId="216A96C9" w14:textId="77777777" w:rsidTr="00E75F90">
        <w:trPr>
          <w:trHeight w:val="248"/>
        </w:trPr>
        <w:tc>
          <w:tcPr>
            <w:tcW w:w="4106" w:type="dxa"/>
          </w:tcPr>
          <w:p w14:paraId="6E0ABA46" w14:textId="5F489877" w:rsidR="004B2F4D" w:rsidRPr="00991489" w:rsidRDefault="00FE4FD5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Raasakka Anne</w:t>
            </w:r>
            <w:r w:rsidR="00DC096E" w:rsidRPr="00991489">
              <w:rPr>
                <w:rFonts w:asciiTheme="minorHAnsi" w:hAnsiTheme="minorHAnsi" w:cstheme="minorHAnsi"/>
              </w:rPr>
              <w:t>, elinikäisen oppimisen johtaja</w:t>
            </w:r>
          </w:p>
        </w:tc>
        <w:tc>
          <w:tcPr>
            <w:tcW w:w="851" w:type="dxa"/>
          </w:tcPr>
          <w:p w14:paraId="2C98F57C" w14:textId="6F0F4019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030E58D0" w14:textId="601E1C05" w:rsidR="004B2F4D" w:rsidRPr="00991489" w:rsidRDefault="004B2F4D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Kettunen Kaisa, lasten ja nuorten kulttuuripalveluiden päällikkö</w:t>
            </w:r>
          </w:p>
        </w:tc>
        <w:tc>
          <w:tcPr>
            <w:tcW w:w="791" w:type="dxa"/>
            <w:gridSpan w:val="2"/>
          </w:tcPr>
          <w:p w14:paraId="5871D0F8" w14:textId="35E8AC7A" w:rsidR="004B2F4D" w:rsidRPr="00991489" w:rsidRDefault="004B2F4D" w:rsidP="007D3057">
            <w:pPr>
              <w:rPr>
                <w:rFonts w:asciiTheme="minorHAnsi" w:hAnsiTheme="minorHAnsi" w:cstheme="minorHAnsi"/>
              </w:rPr>
            </w:pPr>
          </w:p>
        </w:tc>
      </w:tr>
      <w:tr w:rsidR="008A198F" w:rsidRPr="00991489" w14:paraId="4E13A2D8" w14:textId="77777777" w:rsidTr="00E75F90">
        <w:trPr>
          <w:trHeight w:val="248"/>
        </w:trPr>
        <w:tc>
          <w:tcPr>
            <w:tcW w:w="8926" w:type="dxa"/>
            <w:gridSpan w:val="3"/>
          </w:tcPr>
          <w:p w14:paraId="62D03810" w14:textId="4CE22284" w:rsidR="008A198F" w:rsidRPr="00991489" w:rsidRDefault="003B402E" w:rsidP="003B402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91489">
              <w:rPr>
                <w:rFonts w:asciiTheme="minorHAnsi" w:hAnsiTheme="minorHAnsi" w:cstheme="minorHAnsi"/>
                <w:b/>
                <w:bCs/>
              </w:rPr>
              <w:t>Kasvatuksen ja oppimisen toimialan edustajat</w:t>
            </w:r>
          </w:p>
        </w:tc>
        <w:tc>
          <w:tcPr>
            <w:tcW w:w="791" w:type="dxa"/>
            <w:gridSpan w:val="2"/>
          </w:tcPr>
          <w:p w14:paraId="6903B3BF" w14:textId="77777777" w:rsidR="008A198F" w:rsidRPr="00991489" w:rsidRDefault="008A198F" w:rsidP="004B2F4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B2F4D" w:rsidRPr="00991489" w14:paraId="7F2CA1FD" w14:textId="77777777" w:rsidTr="00E75F90">
        <w:trPr>
          <w:trHeight w:val="248"/>
        </w:trPr>
        <w:tc>
          <w:tcPr>
            <w:tcW w:w="4106" w:type="dxa"/>
          </w:tcPr>
          <w:p w14:paraId="11275B96" w14:textId="57F00D7C" w:rsidR="004B2F4D" w:rsidRPr="00991489" w:rsidRDefault="00DC096E" w:rsidP="007D3057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Maarianvaara Hannaleena</w:t>
            </w:r>
            <w:r w:rsidR="004B2097" w:rsidRPr="00991489">
              <w:rPr>
                <w:rFonts w:asciiTheme="minorHAnsi" w:hAnsiTheme="minorHAnsi" w:cstheme="minorHAnsi"/>
              </w:rPr>
              <w:t>, kieli- ja kulttuuritietoisuuden erityisasiantuntija</w:t>
            </w:r>
          </w:p>
        </w:tc>
        <w:tc>
          <w:tcPr>
            <w:tcW w:w="851" w:type="dxa"/>
          </w:tcPr>
          <w:p w14:paraId="2DF156AB" w14:textId="182FF716" w:rsidR="004B2F4D" w:rsidRPr="00991489" w:rsidRDefault="007D3057" w:rsidP="004B2F4D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1E96BB69" w14:textId="52C20D75" w:rsidR="004B2F4D" w:rsidRPr="00991489" w:rsidRDefault="00DC096E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Granholm Soile, varhaiskasvatuksen asiantuntija</w:t>
            </w:r>
          </w:p>
        </w:tc>
        <w:tc>
          <w:tcPr>
            <w:tcW w:w="791" w:type="dxa"/>
            <w:gridSpan w:val="2"/>
          </w:tcPr>
          <w:p w14:paraId="17A06418" w14:textId="77777777" w:rsidR="004B2F4D" w:rsidRPr="00991489" w:rsidRDefault="004B2F4D" w:rsidP="004B2F4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8A198F" w:rsidRPr="00991489" w14:paraId="38C97827" w14:textId="77777777" w:rsidTr="00E75F90">
        <w:trPr>
          <w:trHeight w:val="248"/>
        </w:trPr>
        <w:tc>
          <w:tcPr>
            <w:tcW w:w="8926" w:type="dxa"/>
            <w:gridSpan w:val="3"/>
          </w:tcPr>
          <w:p w14:paraId="11AC1488" w14:textId="320070F8" w:rsidR="008A198F" w:rsidRPr="00315F7C" w:rsidRDefault="00315F7C" w:rsidP="00315F7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5F7C">
              <w:rPr>
                <w:rFonts w:asciiTheme="minorHAnsi" w:hAnsiTheme="minorHAnsi" w:cstheme="minorHAnsi"/>
                <w:b/>
                <w:bCs/>
              </w:rPr>
              <w:t xml:space="preserve">Konsernijohdon ja elinvoiman </w:t>
            </w:r>
            <w:r w:rsidR="008B5B72">
              <w:rPr>
                <w:rFonts w:asciiTheme="minorHAnsi" w:hAnsiTheme="minorHAnsi" w:cstheme="minorHAnsi"/>
                <w:b/>
                <w:bCs/>
              </w:rPr>
              <w:t xml:space="preserve">toimialan </w:t>
            </w:r>
            <w:r w:rsidRPr="00315F7C">
              <w:rPr>
                <w:rFonts w:asciiTheme="minorHAnsi" w:hAnsiTheme="minorHAnsi" w:cstheme="minorHAnsi"/>
                <w:b/>
                <w:bCs/>
              </w:rPr>
              <w:t>edustajat</w:t>
            </w:r>
          </w:p>
        </w:tc>
        <w:tc>
          <w:tcPr>
            <w:tcW w:w="791" w:type="dxa"/>
            <w:gridSpan w:val="2"/>
          </w:tcPr>
          <w:p w14:paraId="119C6B35" w14:textId="77777777" w:rsidR="008A198F" w:rsidRPr="00991489" w:rsidRDefault="008A198F" w:rsidP="007D3057">
            <w:pPr>
              <w:rPr>
                <w:rFonts w:asciiTheme="minorHAnsi" w:hAnsiTheme="minorHAnsi" w:cstheme="minorHAnsi"/>
              </w:rPr>
            </w:pPr>
          </w:p>
        </w:tc>
      </w:tr>
      <w:tr w:rsidR="004B2F4D" w:rsidRPr="00991489" w14:paraId="615F062A" w14:textId="77777777" w:rsidTr="00E75F90">
        <w:trPr>
          <w:trHeight w:val="248"/>
        </w:trPr>
        <w:tc>
          <w:tcPr>
            <w:tcW w:w="4106" w:type="dxa"/>
          </w:tcPr>
          <w:p w14:paraId="7417B9AA" w14:textId="7D687A7E" w:rsidR="004B2F4D" w:rsidRPr="00991489" w:rsidRDefault="004C4664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 xml:space="preserve">Kohonen Pekko, asiakkuuspäällikkö /työllisyys ja kotoutuminen </w:t>
            </w:r>
          </w:p>
        </w:tc>
        <w:tc>
          <w:tcPr>
            <w:tcW w:w="851" w:type="dxa"/>
          </w:tcPr>
          <w:p w14:paraId="4D3AA30C" w14:textId="6EA5CF83" w:rsidR="004B2F4D" w:rsidRPr="00991489" w:rsidRDefault="00B76B9F" w:rsidP="004B2F4D">
            <w:pPr>
              <w:tabs>
                <w:tab w:val="left" w:pos="361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969" w:type="dxa"/>
          </w:tcPr>
          <w:p w14:paraId="5D8DD99A" w14:textId="309CBF40" w:rsidR="004B2F4D" w:rsidRPr="00991489" w:rsidRDefault="004537FC" w:rsidP="004B2F4D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Lindén Suvi, asiakkuuspäällikkö / työllisyys ja kotoutuminen</w:t>
            </w:r>
          </w:p>
        </w:tc>
        <w:tc>
          <w:tcPr>
            <w:tcW w:w="791" w:type="dxa"/>
            <w:gridSpan w:val="2"/>
          </w:tcPr>
          <w:p w14:paraId="25E1C569" w14:textId="6A16D6E3" w:rsidR="004B2F4D" w:rsidRPr="00991489" w:rsidRDefault="00B76B9F" w:rsidP="00B76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4C4664" w:rsidRPr="00991489" w14:paraId="7F65A347" w14:textId="77777777" w:rsidTr="00E75F90">
        <w:trPr>
          <w:trHeight w:val="248"/>
        </w:trPr>
        <w:tc>
          <w:tcPr>
            <w:tcW w:w="4106" w:type="dxa"/>
          </w:tcPr>
          <w:p w14:paraId="157C5BDE" w14:textId="77CC6832" w:rsidR="004C4664" w:rsidRPr="00991489" w:rsidRDefault="004C4664" w:rsidP="004C4664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Lautiola Hannele, monikulttuurisuusasiain</w:t>
            </w:r>
            <w:r w:rsidR="00E0318C">
              <w:rPr>
                <w:rFonts w:asciiTheme="minorHAnsi" w:hAnsiTheme="minorHAnsi" w:cstheme="minorHAnsi"/>
              </w:rPr>
              <w:t xml:space="preserve"> </w:t>
            </w:r>
            <w:r w:rsidRPr="00991489">
              <w:rPr>
                <w:rFonts w:asciiTheme="minorHAnsi" w:hAnsiTheme="minorHAnsi" w:cstheme="minorHAnsi"/>
              </w:rPr>
              <w:t>päällikkö/ työllisyys ja kotoutuminen</w:t>
            </w:r>
          </w:p>
        </w:tc>
        <w:tc>
          <w:tcPr>
            <w:tcW w:w="851" w:type="dxa"/>
          </w:tcPr>
          <w:p w14:paraId="5EDD089F" w14:textId="04FB87D5" w:rsidR="004C4664" w:rsidRPr="00991489" w:rsidRDefault="004C4664" w:rsidP="004C4664">
            <w:pPr>
              <w:jc w:val="center"/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3969" w:type="dxa"/>
          </w:tcPr>
          <w:p w14:paraId="60A0A5B5" w14:textId="26DF78A6" w:rsidR="004C4664" w:rsidRPr="00991489" w:rsidRDefault="004C4664" w:rsidP="004C4664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Lindén Suvi, asiakkuuspäällikkö / työllisyys ja kotoutuminen</w:t>
            </w:r>
          </w:p>
        </w:tc>
        <w:tc>
          <w:tcPr>
            <w:tcW w:w="791" w:type="dxa"/>
            <w:gridSpan w:val="2"/>
          </w:tcPr>
          <w:p w14:paraId="0E020AD1" w14:textId="093EBDE0" w:rsidR="004C4664" w:rsidRPr="00991489" w:rsidRDefault="00B76B9F" w:rsidP="004C466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E0318C" w:rsidRPr="00991489" w14:paraId="2549C998" w14:textId="77777777" w:rsidTr="00E75F90">
        <w:trPr>
          <w:trHeight w:val="248"/>
        </w:trPr>
        <w:tc>
          <w:tcPr>
            <w:tcW w:w="9717" w:type="dxa"/>
            <w:gridSpan w:val="5"/>
          </w:tcPr>
          <w:p w14:paraId="39E1C4DB" w14:textId="2EAA4DA2" w:rsidR="00E0318C" w:rsidRPr="00E0318C" w:rsidRDefault="00E0318C" w:rsidP="004C46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0318C">
              <w:rPr>
                <w:rFonts w:asciiTheme="minorHAnsi" w:hAnsiTheme="minorHAnsi" w:cstheme="minorHAnsi"/>
                <w:b/>
                <w:bCs/>
              </w:rPr>
              <w:t>Vantaan ja Keravan hyvinvointialueen edustajat</w:t>
            </w:r>
          </w:p>
        </w:tc>
      </w:tr>
      <w:tr w:rsidR="004C4664" w:rsidRPr="00991489" w14:paraId="4803ED99" w14:textId="77777777" w:rsidTr="00E75F90">
        <w:trPr>
          <w:trHeight w:val="248"/>
        </w:trPr>
        <w:tc>
          <w:tcPr>
            <w:tcW w:w="4106" w:type="dxa"/>
          </w:tcPr>
          <w:p w14:paraId="7935D333" w14:textId="3E7C7B45" w:rsidR="004C4664" w:rsidRPr="005C261C" w:rsidRDefault="00B76B9F" w:rsidP="004C4664">
            <w:pPr>
              <w:rPr>
                <w:rFonts w:asciiTheme="minorHAnsi" w:hAnsiTheme="minorHAnsi" w:cstheme="minorHAnsi"/>
              </w:rPr>
            </w:pPr>
            <w:r w:rsidRPr="00B76B9F">
              <w:rPr>
                <w:rFonts w:asciiTheme="minorHAnsi" w:hAnsiTheme="minorHAnsi" w:cstheme="minorHAnsi"/>
              </w:rPr>
              <w:t>Salonen Jari, Toimeentulotuen ja kotoutumista tukevien palvelujen tehtäväaluepäällikkö</w:t>
            </w:r>
          </w:p>
        </w:tc>
        <w:tc>
          <w:tcPr>
            <w:tcW w:w="851" w:type="dxa"/>
          </w:tcPr>
          <w:p w14:paraId="20F447D6" w14:textId="4BF551A0" w:rsidR="004C4664" w:rsidRPr="005C261C" w:rsidRDefault="00A24F30" w:rsidP="004C466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969" w:type="dxa"/>
          </w:tcPr>
          <w:p w14:paraId="56749D67" w14:textId="4891D75D" w:rsidR="004C4664" w:rsidRPr="005C261C" w:rsidRDefault="004C4664" w:rsidP="004C46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1" w:type="dxa"/>
            <w:gridSpan w:val="2"/>
          </w:tcPr>
          <w:p w14:paraId="28F98209" w14:textId="1A0312D2" w:rsidR="004C4664" w:rsidRPr="00991489" w:rsidRDefault="004C4664" w:rsidP="004C4664">
            <w:pPr>
              <w:jc w:val="center"/>
              <w:rPr>
                <w:rFonts w:asciiTheme="minorHAnsi" w:hAnsiTheme="minorHAnsi" w:cstheme="minorHAnsi"/>
              </w:rPr>
            </w:pPr>
          </w:p>
          <w:p w14:paraId="52C76F41" w14:textId="6490B62A" w:rsidR="004C4664" w:rsidRPr="00991489" w:rsidRDefault="004C4664" w:rsidP="004C466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E3501" w:rsidRPr="00991489" w14:paraId="61279551" w14:textId="77777777" w:rsidTr="00E75F90">
        <w:trPr>
          <w:trHeight w:val="248"/>
        </w:trPr>
        <w:tc>
          <w:tcPr>
            <w:tcW w:w="9717" w:type="dxa"/>
            <w:gridSpan w:val="5"/>
          </w:tcPr>
          <w:p w14:paraId="6A0BC8E9" w14:textId="12C8EFCA" w:rsidR="006E3501" w:rsidRPr="006E3501" w:rsidRDefault="006E3501" w:rsidP="004C46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E3501">
              <w:rPr>
                <w:rFonts w:asciiTheme="minorHAnsi" w:hAnsiTheme="minorHAnsi" w:cstheme="minorHAnsi"/>
                <w:b/>
                <w:bCs/>
              </w:rPr>
              <w:t>Itä-Uudenmaan poliisin edustajat</w:t>
            </w:r>
          </w:p>
        </w:tc>
      </w:tr>
      <w:tr w:rsidR="004C4664" w:rsidRPr="00991489" w14:paraId="18C82C78" w14:textId="77777777" w:rsidTr="00E75F90">
        <w:trPr>
          <w:trHeight w:val="248"/>
        </w:trPr>
        <w:tc>
          <w:tcPr>
            <w:tcW w:w="4106" w:type="dxa"/>
          </w:tcPr>
          <w:p w14:paraId="59BEF061" w14:textId="42357B16" w:rsidR="004C4664" w:rsidRPr="00991489" w:rsidRDefault="004C4664" w:rsidP="004C4664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Holappa Kaisamaria, rikoskomisario</w:t>
            </w:r>
          </w:p>
        </w:tc>
        <w:tc>
          <w:tcPr>
            <w:tcW w:w="851" w:type="dxa"/>
          </w:tcPr>
          <w:p w14:paraId="0D18A55D" w14:textId="1C70EADF" w:rsidR="004C4664" w:rsidRPr="00991489" w:rsidRDefault="00A24F30" w:rsidP="004C466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969" w:type="dxa"/>
          </w:tcPr>
          <w:p w14:paraId="058C9863" w14:textId="515E8E2C" w:rsidR="004C4664" w:rsidRPr="00991489" w:rsidRDefault="004C4664" w:rsidP="00A24F30">
            <w:pPr>
              <w:rPr>
                <w:rFonts w:asciiTheme="minorHAnsi" w:hAnsiTheme="minorHAnsi" w:cstheme="minorHAnsi"/>
              </w:rPr>
            </w:pPr>
            <w:r w:rsidRPr="00991489">
              <w:rPr>
                <w:rFonts w:asciiTheme="minorHAnsi" w:hAnsiTheme="minorHAnsi" w:cstheme="minorHAnsi"/>
              </w:rPr>
              <w:t>Martikainen Tanja, vanhempi konstaapeli</w:t>
            </w:r>
          </w:p>
        </w:tc>
        <w:tc>
          <w:tcPr>
            <w:tcW w:w="791" w:type="dxa"/>
            <w:gridSpan w:val="2"/>
          </w:tcPr>
          <w:p w14:paraId="7DBEB8E5" w14:textId="148428FF" w:rsidR="004C4664" w:rsidRPr="00991489" w:rsidRDefault="00B62AE2" w:rsidP="004C466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99794F" w:rsidRPr="00991489" w14:paraId="2B30F59E" w14:textId="77777777" w:rsidTr="00E75F90">
        <w:trPr>
          <w:trHeight w:val="248"/>
        </w:trPr>
        <w:tc>
          <w:tcPr>
            <w:tcW w:w="9717" w:type="dxa"/>
            <w:gridSpan w:val="5"/>
          </w:tcPr>
          <w:p w14:paraId="010EADDF" w14:textId="266508C0" w:rsidR="0099794F" w:rsidRPr="00991489" w:rsidRDefault="0099794F" w:rsidP="004C466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91489">
              <w:rPr>
                <w:rFonts w:asciiTheme="minorHAnsi" w:hAnsiTheme="minorHAnsi" w:cstheme="minorHAnsi"/>
                <w:b/>
                <w:bCs/>
              </w:rPr>
              <w:t xml:space="preserve">Muut </w:t>
            </w:r>
            <w:r w:rsidR="00B76B9F">
              <w:rPr>
                <w:rFonts w:asciiTheme="minorHAnsi" w:hAnsiTheme="minorHAnsi" w:cstheme="minorHAnsi"/>
                <w:b/>
                <w:bCs/>
              </w:rPr>
              <w:t>osallistujat</w:t>
            </w:r>
          </w:p>
        </w:tc>
      </w:tr>
      <w:tr w:rsidR="006F6690" w:rsidRPr="0040108B" w14:paraId="2939A7A8" w14:textId="11DF3288" w:rsidTr="00E75F90">
        <w:trPr>
          <w:trHeight w:val="270"/>
        </w:trPr>
        <w:tc>
          <w:tcPr>
            <w:tcW w:w="8952" w:type="dxa"/>
            <w:gridSpan w:val="4"/>
          </w:tcPr>
          <w:p w14:paraId="3A960B3B" w14:textId="4F152B30" w:rsidR="006F6690" w:rsidRPr="00991489" w:rsidRDefault="006F6690" w:rsidP="006F6690">
            <w:pPr>
              <w:rPr>
                <w:rFonts w:asciiTheme="minorHAnsi" w:hAnsiTheme="minorHAnsi" w:cstheme="minorHAnsi"/>
              </w:rPr>
            </w:pPr>
            <w:r w:rsidRPr="00B76B9F">
              <w:rPr>
                <w:rFonts w:asciiTheme="minorHAnsi" w:hAnsiTheme="minorHAnsi" w:cstheme="minorHAnsi"/>
              </w:rPr>
              <w:t>Järvi Noora, erityisasiantuntija / Konsernijohto ja elinvoim</w:t>
            </w:r>
            <w:r>
              <w:rPr>
                <w:rFonts w:asciiTheme="minorHAnsi" w:hAnsiTheme="minorHAnsi" w:cstheme="minorHAnsi"/>
              </w:rPr>
              <w:t>a, lähti 17.55</w:t>
            </w:r>
          </w:p>
        </w:tc>
        <w:tc>
          <w:tcPr>
            <w:tcW w:w="765" w:type="dxa"/>
          </w:tcPr>
          <w:p w14:paraId="3AA244F4" w14:textId="7A26AC72" w:rsidR="006F6690" w:rsidRPr="00991489" w:rsidRDefault="006F6690" w:rsidP="004010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6F6690" w:rsidRPr="0040108B" w14:paraId="7456393B" w14:textId="77777777" w:rsidTr="00E75F90">
        <w:trPr>
          <w:trHeight w:val="261"/>
        </w:trPr>
        <w:tc>
          <w:tcPr>
            <w:tcW w:w="8952" w:type="dxa"/>
            <w:gridSpan w:val="4"/>
          </w:tcPr>
          <w:p w14:paraId="5C4077D6" w14:textId="7C541C38" w:rsidR="006F6690" w:rsidRPr="00B76B9F" w:rsidRDefault="006F6690" w:rsidP="0040108B">
            <w:pPr>
              <w:rPr>
                <w:rFonts w:asciiTheme="minorHAnsi" w:hAnsiTheme="minorHAnsi" w:cstheme="minorHAnsi"/>
              </w:rPr>
            </w:pPr>
            <w:r w:rsidRPr="00B76B9F">
              <w:rPr>
                <w:rFonts w:asciiTheme="minorHAnsi" w:hAnsiTheme="minorHAnsi" w:cstheme="minorHAnsi"/>
              </w:rPr>
              <w:t>Tuominen Meija, hallintoasiantuntija / Konsernijohto ja elinvoima</w:t>
            </w:r>
            <w:r w:rsidR="00B325B8">
              <w:rPr>
                <w:rFonts w:asciiTheme="minorHAnsi" w:hAnsiTheme="minorHAnsi" w:cstheme="minorHAnsi"/>
              </w:rPr>
              <w:t>, lähti 19.05</w:t>
            </w:r>
          </w:p>
        </w:tc>
        <w:tc>
          <w:tcPr>
            <w:tcW w:w="765" w:type="dxa"/>
          </w:tcPr>
          <w:p w14:paraId="3042236F" w14:textId="7A22FCBC" w:rsidR="006F6690" w:rsidRDefault="006F6690" w:rsidP="004010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  <w:tr w:rsidR="006F6690" w:rsidRPr="0040108B" w14:paraId="509A5C0D" w14:textId="77777777" w:rsidTr="00E75F90">
        <w:trPr>
          <w:trHeight w:val="261"/>
        </w:trPr>
        <w:tc>
          <w:tcPr>
            <w:tcW w:w="8952" w:type="dxa"/>
            <w:gridSpan w:val="4"/>
          </w:tcPr>
          <w:p w14:paraId="26716CDE" w14:textId="3B26B45D" w:rsidR="006F6690" w:rsidRPr="00337692" w:rsidRDefault="006F6690" w:rsidP="0040108B">
            <w:pPr>
              <w:rPr>
                <w:rFonts w:asciiTheme="minorHAnsi" w:hAnsiTheme="minorHAnsi" w:cstheme="minorHAnsi"/>
              </w:rPr>
            </w:pPr>
            <w:r w:rsidRPr="00337692">
              <w:rPr>
                <w:rFonts w:asciiTheme="minorHAnsi" w:hAnsiTheme="minorHAnsi" w:cstheme="minorHAnsi"/>
              </w:rPr>
              <w:t>Anttila Anu, pöytäkirjanpitäjä</w:t>
            </w:r>
          </w:p>
        </w:tc>
        <w:tc>
          <w:tcPr>
            <w:tcW w:w="765" w:type="dxa"/>
          </w:tcPr>
          <w:p w14:paraId="686A49B4" w14:textId="4FFC380F" w:rsidR="006F6690" w:rsidRDefault="006F6690" w:rsidP="004010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</w:tr>
    </w:tbl>
    <w:p w14:paraId="36B366BD" w14:textId="77777777" w:rsidR="00814915" w:rsidRPr="0040108B" w:rsidRDefault="00814915" w:rsidP="0040108B">
      <w:pPr>
        <w:rPr>
          <w:rFonts w:asciiTheme="minorHAnsi" w:hAnsiTheme="minorHAnsi" w:cstheme="minorHAnsi"/>
        </w:rPr>
      </w:pPr>
    </w:p>
    <w:sectPr w:rsidR="00814915" w:rsidRPr="0040108B" w:rsidSect="00130F40">
      <w:headerReference w:type="default" r:id="rId11"/>
      <w:footerReference w:type="default" r:id="rId12"/>
      <w:pgSz w:w="11906" w:h="16838" w:code="9"/>
      <w:pgMar w:top="567" w:right="567" w:bottom="709" w:left="1134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0A91" w14:textId="77777777" w:rsidR="00C14866" w:rsidRDefault="00C14866">
      <w:r>
        <w:separator/>
      </w:r>
    </w:p>
  </w:endnote>
  <w:endnote w:type="continuationSeparator" w:id="0">
    <w:p w14:paraId="66096C8F" w14:textId="77777777" w:rsidR="00C14866" w:rsidRDefault="00C1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5C23" w14:textId="313DFD5E" w:rsidR="0040682F" w:rsidRDefault="00390418">
    <w:pPr>
      <w:pStyle w:val="Alatunnist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8EA3" w14:textId="77777777" w:rsidR="00C14866" w:rsidRDefault="00C14866">
      <w:r>
        <w:separator/>
      </w:r>
    </w:p>
  </w:footnote>
  <w:footnote w:type="continuationSeparator" w:id="0">
    <w:p w14:paraId="50473E0C" w14:textId="77777777" w:rsidR="00C14866" w:rsidRDefault="00C14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137"/>
      <w:gridCol w:w="2206"/>
      <w:gridCol w:w="529"/>
      <w:gridCol w:w="2402"/>
    </w:tblGrid>
    <w:tr w:rsidR="00352E5D" w:rsidRPr="00DB2485" w14:paraId="6A2953C6" w14:textId="77777777" w:rsidTr="00B62AE2">
      <w:trPr>
        <w:cantSplit/>
        <w:trHeight w:val="240"/>
      </w:trPr>
      <w:tc>
        <w:tcPr>
          <w:tcW w:w="5137" w:type="dxa"/>
          <w:vMerge w:val="restart"/>
          <w:tcBorders>
            <w:bottom w:val="single" w:sz="4" w:space="0" w:color="auto"/>
          </w:tcBorders>
        </w:tcPr>
        <w:p w14:paraId="118F07D8" w14:textId="6146993B" w:rsidR="00352E5D" w:rsidRPr="00DB2485" w:rsidRDefault="00C91FA7" w:rsidP="00CD09F4">
          <w:pPr>
            <w:rPr>
              <w:rFonts w:cs="Tahoma"/>
              <w:b/>
              <w:sz w:val="16"/>
              <w:szCs w:val="16"/>
            </w:rPr>
          </w:pPr>
          <w:r>
            <w:rPr>
              <w:rFonts w:cs="Tahoma"/>
              <w:noProof/>
              <w:sz w:val="16"/>
              <w:szCs w:val="16"/>
            </w:rPr>
            <w:drawing>
              <wp:inline distT="0" distB="0" distL="0" distR="0" wp14:anchorId="2845A5B8" wp14:editId="76E599B5">
                <wp:extent cx="1641475" cy="464185"/>
                <wp:effectExtent l="0" t="0" r="0" b="0"/>
                <wp:docPr id="1187990676" name="Kuva 11879906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147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6" w:type="dxa"/>
          <w:shd w:val="clear" w:color="auto" w:fill="FFFFFF" w:themeFill="background1"/>
        </w:tcPr>
        <w:p w14:paraId="372CA1D1" w14:textId="77777777" w:rsidR="00352E5D" w:rsidRPr="00C004A7" w:rsidRDefault="00352E5D" w:rsidP="00CD09F4">
          <w:pPr>
            <w:spacing w:before="80"/>
            <w:rPr>
              <w:rFonts w:cs="Tahoma"/>
              <w:sz w:val="18"/>
              <w:szCs w:val="18"/>
            </w:rPr>
          </w:pPr>
        </w:p>
      </w:tc>
      <w:tc>
        <w:tcPr>
          <w:tcW w:w="2931" w:type="dxa"/>
          <w:gridSpan w:val="2"/>
          <w:shd w:val="clear" w:color="auto" w:fill="FFFFFF" w:themeFill="background1"/>
        </w:tcPr>
        <w:p w14:paraId="4648992E" w14:textId="6D0488F1" w:rsidR="00352E5D" w:rsidRPr="00DB2485" w:rsidRDefault="00300A90" w:rsidP="00CD09F4">
          <w:pPr>
            <w:spacing w:before="80"/>
            <w:rPr>
              <w:rFonts w:cs="Tahoma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 xml:space="preserve">Nro     </w:t>
          </w:r>
          <w:r w:rsidR="00B76B9F">
            <w:rPr>
              <w:rFonts w:cs="Tahoma"/>
              <w:sz w:val="16"/>
              <w:szCs w:val="16"/>
            </w:rPr>
            <w:t>4</w:t>
          </w:r>
          <w:r w:rsidRPr="006C64E7">
            <w:rPr>
              <w:rFonts w:cs="Tahoma"/>
              <w:sz w:val="16"/>
              <w:szCs w:val="16"/>
            </w:rPr>
            <w:t xml:space="preserve"> /20</w:t>
          </w:r>
          <w:r w:rsidR="004E77C8" w:rsidRPr="006C64E7">
            <w:rPr>
              <w:rFonts w:cs="Tahoma"/>
              <w:sz w:val="16"/>
              <w:szCs w:val="16"/>
            </w:rPr>
            <w:t>2</w:t>
          </w:r>
          <w:r w:rsidR="00B76B9F">
            <w:rPr>
              <w:rFonts w:cs="Tahoma"/>
              <w:sz w:val="16"/>
              <w:szCs w:val="16"/>
            </w:rPr>
            <w:t>6</w:t>
          </w:r>
        </w:p>
      </w:tc>
    </w:tr>
    <w:tr w:rsidR="00352E5D" w:rsidRPr="00DB2485" w14:paraId="6F02A342" w14:textId="77777777" w:rsidTr="00B62AE2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4E7FB982" w14:textId="77777777" w:rsidR="00352E5D" w:rsidRPr="00DB2485" w:rsidRDefault="00352E5D" w:rsidP="00CD09F4">
          <w:pPr>
            <w:rPr>
              <w:rFonts w:cs="Tahoma"/>
              <w:sz w:val="16"/>
              <w:szCs w:val="16"/>
            </w:rPr>
          </w:pPr>
        </w:p>
      </w:tc>
      <w:tc>
        <w:tcPr>
          <w:tcW w:w="2206" w:type="dxa"/>
          <w:shd w:val="clear" w:color="auto" w:fill="FFFFFF" w:themeFill="background1"/>
        </w:tcPr>
        <w:p w14:paraId="14FC7D41" w14:textId="77777777" w:rsidR="00352E5D" w:rsidRPr="00C004A7" w:rsidRDefault="00352E5D" w:rsidP="00C004A7">
          <w:pPr>
            <w:pStyle w:val="TwebTeksti"/>
            <w:rPr>
              <w:b/>
              <w:bCs/>
              <w:sz w:val="18"/>
              <w:szCs w:val="18"/>
            </w:rPr>
          </w:pPr>
        </w:p>
      </w:tc>
      <w:tc>
        <w:tcPr>
          <w:tcW w:w="529" w:type="dxa"/>
          <w:shd w:val="clear" w:color="auto" w:fill="FFFFFF" w:themeFill="background1"/>
        </w:tcPr>
        <w:p w14:paraId="355DF5F7" w14:textId="77777777" w:rsidR="00352E5D" w:rsidRPr="00C004A7" w:rsidRDefault="00352E5D" w:rsidP="00CD09F4">
          <w:pPr>
            <w:rPr>
              <w:rFonts w:cs="Tahoma"/>
              <w:sz w:val="18"/>
              <w:szCs w:val="18"/>
            </w:rPr>
          </w:pPr>
        </w:p>
      </w:tc>
      <w:tc>
        <w:tcPr>
          <w:tcW w:w="2402" w:type="dxa"/>
          <w:shd w:val="clear" w:color="auto" w:fill="FFFFFF" w:themeFill="background1"/>
        </w:tcPr>
        <w:p w14:paraId="70B1C5EA" w14:textId="77777777" w:rsidR="00352E5D" w:rsidRPr="00CA1360" w:rsidRDefault="00352E5D" w:rsidP="00CD09F4">
          <w:pPr>
            <w:rPr>
              <w:rFonts w:cs="Tahoma"/>
              <w:color w:val="FFC000"/>
              <w:sz w:val="16"/>
              <w:szCs w:val="16"/>
            </w:rPr>
          </w:pPr>
        </w:p>
      </w:tc>
    </w:tr>
    <w:tr w:rsidR="00352E5D" w:rsidRPr="00DB2485" w14:paraId="10DCF80C" w14:textId="77777777" w:rsidTr="00B62AE2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533E018D" w14:textId="77777777" w:rsidR="00352E5D" w:rsidRPr="00DB2485" w:rsidRDefault="00352E5D" w:rsidP="00CD09F4">
          <w:pPr>
            <w:rPr>
              <w:rFonts w:cs="Tahoma"/>
              <w:sz w:val="16"/>
              <w:szCs w:val="16"/>
            </w:rPr>
          </w:pPr>
        </w:p>
      </w:tc>
      <w:tc>
        <w:tcPr>
          <w:tcW w:w="2206" w:type="dxa"/>
          <w:shd w:val="clear" w:color="auto" w:fill="FFFFFF" w:themeFill="background1"/>
        </w:tcPr>
        <w:p w14:paraId="0CCE71B1" w14:textId="77777777" w:rsidR="00352E5D" w:rsidRPr="00C004A7" w:rsidRDefault="00352E5D" w:rsidP="00CD09F4">
          <w:pPr>
            <w:rPr>
              <w:rFonts w:cs="Tahoma"/>
              <w:sz w:val="18"/>
              <w:szCs w:val="18"/>
            </w:rPr>
          </w:pPr>
        </w:p>
      </w:tc>
      <w:tc>
        <w:tcPr>
          <w:tcW w:w="2931" w:type="dxa"/>
          <w:gridSpan w:val="2"/>
          <w:shd w:val="clear" w:color="auto" w:fill="FFFFFF" w:themeFill="background1"/>
        </w:tcPr>
        <w:p w14:paraId="66EC4341" w14:textId="77777777" w:rsidR="00352E5D" w:rsidRPr="00DB2485" w:rsidRDefault="00352E5D" w:rsidP="00CD09F4">
          <w:pPr>
            <w:rPr>
              <w:rFonts w:cs="Tahoma"/>
              <w:sz w:val="16"/>
              <w:szCs w:val="16"/>
            </w:rPr>
          </w:pPr>
        </w:p>
      </w:tc>
    </w:tr>
    <w:tr w:rsidR="00352E5D" w:rsidRPr="00DB2485" w14:paraId="018F56A3" w14:textId="77777777" w:rsidTr="00B62AE2">
      <w:trPr>
        <w:cantSplit/>
        <w:trHeight w:val="71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08249943" w14:textId="77777777" w:rsidR="00352E5D" w:rsidRPr="00DB2485" w:rsidRDefault="00352E5D" w:rsidP="00CD09F4">
          <w:pPr>
            <w:rPr>
              <w:rFonts w:cs="Tahoma"/>
              <w:sz w:val="16"/>
              <w:szCs w:val="16"/>
            </w:rPr>
          </w:pPr>
        </w:p>
      </w:tc>
      <w:tc>
        <w:tcPr>
          <w:tcW w:w="2206" w:type="dxa"/>
          <w:shd w:val="clear" w:color="auto" w:fill="FFFFFF" w:themeFill="background1"/>
        </w:tcPr>
        <w:p w14:paraId="7F185BF4" w14:textId="77777777" w:rsidR="00352E5D" w:rsidRPr="00DB2485" w:rsidRDefault="00352E5D" w:rsidP="00CD09F4">
          <w:pPr>
            <w:rPr>
              <w:rFonts w:cs="Tahoma"/>
              <w:b/>
              <w:sz w:val="16"/>
              <w:szCs w:val="16"/>
            </w:rPr>
          </w:pPr>
        </w:p>
      </w:tc>
      <w:tc>
        <w:tcPr>
          <w:tcW w:w="2931" w:type="dxa"/>
          <w:gridSpan w:val="2"/>
          <w:shd w:val="clear" w:color="auto" w:fill="FFFFFF" w:themeFill="background1"/>
        </w:tcPr>
        <w:p w14:paraId="648C9DD1" w14:textId="77777777" w:rsidR="00352E5D" w:rsidRPr="00DB2485" w:rsidRDefault="00352E5D" w:rsidP="00CD09F4">
          <w:pPr>
            <w:rPr>
              <w:rFonts w:cs="Tahoma"/>
              <w:sz w:val="16"/>
              <w:szCs w:val="16"/>
            </w:rPr>
          </w:pPr>
        </w:p>
      </w:tc>
    </w:tr>
  </w:tbl>
  <w:p w14:paraId="72FB5A6B" w14:textId="77777777" w:rsidR="00352E5D" w:rsidRDefault="00352E5D" w:rsidP="00C004A7"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right" w:pos="8640"/>
        <w:tab w:val="left" w:pos="9072"/>
      </w:tabs>
      <w:spacing w:line="24" w:lineRule="exact"/>
      <w:rPr>
        <w:rFonts w:ascii="Arial Narrow" w:hAnsi="Arial Narrow"/>
      </w:rPr>
    </w:pPr>
  </w:p>
  <w:p w14:paraId="2FC8A559" w14:textId="77777777" w:rsidR="00352E5D" w:rsidRDefault="00352E5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945AD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9C4830"/>
    <w:multiLevelType w:val="hybridMultilevel"/>
    <w:tmpl w:val="2F1478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0" w15:restartNumberingAfterBreak="0">
    <w:nsid w:val="1ABF565B"/>
    <w:multiLevelType w:val="hybridMultilevel"/>
    <w:tmpl w:val="E392F32C"/>
    <w:lvl w:ilvl="0" w:tplc="8028E4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877766"/>
    <w:multiLevelType w:val="hybridMultilevel"/>
    <w:tmpl w:val="2B523D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6FB3347"/>
    <w:multiLevelType w:val="hybridMultilevel"/>
    <w:tmpl w:val="0614A43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304741DB"/>
    <w:multiLevelType w:val="hybridMultilevel"/>
    <w:tmpl w:val="53BA75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B780F"/>
    <w:multiLevelType w:val="hybridMultilevel"/>
    <w:tmpl w:val="8612FB9A"/>
    <w:lvl w:ilvl="0" w:tplc="44C6DA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 w15:restartNumberingAfterBreak="0">
    <w:nsid w:val="39D13B28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B62716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1" w15:restartNumberingAfterBreak="0">
    <w:nsid w:val="4EEC765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3" w15:restartNumberingAfterBreak="0">
    <w:nsid w:val="6BA57835"/>
    <w:multiLevelType w:val="hybridMultilevel"/>
    <w:tmpl w:val="C67AE2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94BEC"/>
    <w:multiLevelType w:val="hybridMultilevel"/>
    <w:tmpl w:val="F53EE4E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7040052C"/>
    <w:multiLevelType w:val="hybridMultilevel"/>
    <w:tmpl w:val="3D00BC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F2A93"/>
    <w:multiLevelType w:val="hybridMultilevel"/>
    <w:tmpl w:val="82B49F40"/>
    <w:lvl w:ilvl="0" w:tplc="D2303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E535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7A5596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9622147">
    <w:abstractNumId w:val="20"/>
  </w:num>
  <w:num w:numId="2" w16cid:durableId="1732388517">
    <w:abstractNumId w:val="9"/>
  </w:num>
  <w:num w:numId="3" w16cid:durableId="1373577695">
    <w:abstractNumId w:val="17"/>
  </w:num>
  <w:num w:numId="4" w16cid:durableId="398752848">
    <w:abstractNumId w:val="22"/>
  </w:num>
  <w:num w:numId="5" w16cid:durableId="1776363947">
    <w:abstractNumId w:val="14"/>
  </w:num>
  <w:num w:numId="6" w16cid:durableId="690105614">
    <w:abstractNumId w:val="12"/>
  </w:num>
  <w:num w:numId="7" w16cid:durableId="32535148">
    <w:abstractNumId w:val="6"/>
  </w:num>
  <w:num w:numId="8" w16cid:durableId="102725078">
    <w:abstractNumId w:val="4"/>
  </w:num>
  <w:num w:numId="9" w16cid:durableId="492914564">
    <w:abstractNumId w:val="3"/>
  </w:num>
  <w:num w:numId="10" w16cid:durableId="154075640">
    <w:abstractNumId w:val="2"/>
  </w:num>
  <w:num w:numId="11" w16cid:durableId="909846935">
    <w:abstractNumId w:val="1"/>
  </w:num>
  <w:num w:numId="12" w16cid:durableId="1597129387">
    <w:abstractNumId w:val="5"/>
  </w:num>
  <w:num w:numId="13" w16cid:durableId="2141223350">
    <w:abstractNumId w:val="0"/>
  </w:num>
  <w:num w:numId="14" w16cid:durableId="250701165">
    <w:abstractNumId w:val="27"/>
  </w:num>
  <w:num w:numId="15" w16cid:durableId="1245064403">
    <w:abstractNumId w:val="18"/>
  </w:num>
  <w:num w:numId="16" w16cid:durableId="791242204">
    <w:abstractNumId w:val="19"/>
  </w:num>
  <w:num w:numId="17" w16cid:durableId="476529295">
    <w:abstractNumId w:val="28"/>
  </w:num>
  <w:num w:numId="18" w16cid:durableId="2121484574">
    <w:abstractNumId w:val="21"/>
  </w:num>
  <w:num w:numId="19" w16cid:durableId="117454671">
    <w:abstractNumId w:val="7"/>
  </w:num>
  <w:num w:numId="20" w16cid:durableId="2041200633">
    <w:abstractNumId w:val="16"/>
  </w:num>
  <w:num w:numId="21" w16cid:durableId="133835600">
    <w:abstractNumId w:val="26"/>
  </w:num>
  <w:num w:numId="22" w16cid:durableId="742874840">
    <w:abstractNumId w:val="10"/>
  </w:num>
  <w:num w:numId="23" w16cid:durableId="1851411955">
    <w:abstractNumId w:val="25"/>
  </w:num>
  <w:num w:numId="24" w16cid:durableId="750780896">
    <w:abstractNumId w:val="11"/>
  </w:num>
  <w:num w:numId="25" w16cid:durableId="1814981785">
    <w:abstractNumId w:val="23"/>
  </w:num>
  <w:num w:numId="26" w16cid:durableId="857549949">
    <w:abstractNumId w:val="8"/>
  </w:num>
  <w:num w:numId="27" w16cid:durableId="762529130">
    <w:abstractNumId w:val="15"/>
  </w:num>
  <w:num w:numId="28" w16cid:durableId="1499224777">
    <w:abstractNumId w:val="13"/>
  </w:num>
  <w:num w:numId="29" w16cid:durableId="16633136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E4"/>
    <w:rsid w:val="0000569C"/>
    <w:rsid w:val="00012A79"/>
    <w:rsid w:val="000228BD"/>
    <w:rsid w:val="00027CDE"/>
    <w:rsid w:val="00036ED6"/>
    <w:rsid w:val="0004076E"/>
    <w:rsid w:val="00040AA3"/>
    <w:rsid w:val="00047C4B"/>
    <w:rsid w:val="00051A43"/>
    <w:rsid w:val="00052F8D"/>
    <w:rsid w:val="000542C3"/>
    <w:rsid w:val="00077455"/>
    <w:rsid w:val="00083F94"/>
    <w:rsid w:val="0008675A"/>
    <w:rsid w:val="00090753"/>
    <w:rsid w:val="000947B9"/>
    <w:rsid w:val="00095CE7"/>
    <w:rsid w:val="00095E1F"/>
    <w:rsid w:val="000A09F6"/>
    <w:rsid w:val="000A3660"/>
    <w:rsid w:val="000A39A2"/>
    <w:rsid w:val="000C6FF1"/>
    <w:rsid w:val="000D57ED"/>
    <w:rsid w:val="000E251E"/>
    <w:rsid w:val="000E6BD9"/>
    <w:rsid w:val="000F2157"/>
    <w:rsid w:val="000F7BE5"/>
    <w:rsid w:val="00112395"/>
    <w:rsid w:val="00120715"/>
    <w:rsid w:val="0012174C"/>
    <w:rsid w:val="00124611"/>
    <w:rsid w:val="00125637"/>
    <w:rsid w:val="00130F40"/>
    <w:rsid w:val="00133182"/>
    <w:rsid w:val="00140EF8"/>
    <w:rsid w:val="00144B80"/>
    <w:rsid w:val="00145E7C"/>
    <w:rsid w:val="00146B2A"/>
    <w:rsid w:val="00150EE5"/>
    <w:rsid w:val="00161626"/>
    <w:rsid w:val="00161F44"/>
    <w:rsid w:val="001745BA"/>
    <w:rsid w:val="00174D06"/>
    <w:rsid w:val="001758A3"/>
    <w:rsid w:val="001779F7"/>
    <w:rsid w:val="00181092"/>
    <w:rsid w:val="001848FE"/>
    <w:rsid w:val="001875BB"/>
    <w:rsid w:val="00197206"/>
    <w:rsid w:val="001A1DDE"/>
    <w:rsid w:val="001A3477"/>
    <w:rsid w:val="001A63EA"/>
    <w:rsid w:val="001B37F5"/>
    <w:rsid w:val="001B76DB"/>
    <w:rsid w:val="001C3B0A"/>
    <w:rsid w:val="001D370A"/>
    <w:rsid w:val="001D4DA5"/>
    <w:rsid w:val="001D68A4"/>
    <w:rsid w:val="001D68C8"/>
    <w:rsid w:val="001E236A"/>
    <w:rsid w:val="001F01D9"/>
    <w:rsid w:val="001F34F6"/>
    <w:rsid w:val="001F3987"/>
    <w:rsid w:val="001F6CAD"/>
    <w:rsid w:val="002003F6"/>
    <w:rsid w:val="00200BB6"/>
    <w:rsid w:val="00201773"/>
    <w:rsid w:val="00204313"/>
    <w:rsid w:val="0020474D"/>
    <w:rsid w:val="00214E09"/>
    <w:rsid w:val="0021686E"/>
    <w:rsid w:val="00241CDE"/>
    <w:rsid w:val="00245748"/>
    <w:rsid w:val="002669DC"/>
    <w:rsid w:val="00273689"/>
    <w:rsid w:val="0027459C"/>
    <w:rsid w:val="00274AD8"/>
    <w:rsid w:val="00274E81"/>
    <w:rsid w:val="0028100F"/>
    <w:rsid w:val="0028599A"/>
    <w:rsid w:val="00286A3C"/>
    <w:rsid w:val="00290B32"/>
    <w:rsid w:val="00297468"/>
    <w:rsid w:val="00297D11"/>
    <w:rsid w:val="002A71B6"/>
    <w:rsid w:val="002C1251"/>
    <w:rsid w:val="002C233D"/>
    <w:rsid w:val="002C275E"/>
    <w:rsid w:val="002D15F0"/>
    <w:rsid w:val="002D5561"/>
    <w:rsid w:val="002D59BF"/>
    <w:rsid w:val="002E33C5"/>
    <w:rsid w:val="002E77C5"/>
    <w:rsid w:val="002F081B"/>
    <w:rsid w:val="002F1131"/>
    <w:rsid w:val="00300A90"/>
    <w:rsid w:val="0031167D"/>
    <w:rsid w:val="00315F7C"/>
    <w:rsid w:val="003241A6"/>
    <w:rsid w:val="003302DE"/>
    <w:rsid w:val="00337692"/>
    <w:rsid w:val="003438F9"/>
    <w:rsid w:val="003447F2"/>
    <w:rsid w:val="0035009F"/>
    <w:rsid w:val="00350D58"/>
    <w:rsid w:val="003514AF"/>
    <w:rsid w:val="00352E5D"/>
    <w:rsid w:val="00354344"/>
    <w:rsid w:val="00354D84"/>
    <w:rsid w:val="00355E0C"/>
    <w:rsid w:val="003671CF"/>
    <w:rsid w:val="00375F85"/>
    <w:rsid w:val="00376283"/>
    <w:rsid w:val="0037769D"/>
    <w:rsid w:val="0038048C"/>
    <w:rsid w:val="00390418"/>
    <w:rsid w:val="00395D48"/>
    <w:rsid w:val="003A428A"/>
    <w:rsid w:val="003B07DD"/>
    <w:rsid w:val="003B1DB3"/>
    <w:rsid w:val="003B2307"/>
    <w:rsid w:val="003B402E"/>
    <w:rsid w:val="003B4813"/>
    <w:rsid w:val="003C2A5E"/>
    <w:rsid w:val="003C5AE0"/>
    <w:rsid w:val="003C647B"/>
    <w:rsid w:val="003D174A"/>
    <w:rsid w:val="003D2C57"/>
    <w:rsid w:val="003E6A9A"/>
    <w:rsid w:val="003F403E"/>
    <w:rsid w:val="003F638E"/>
    <w:rsid w:val="0040108B"/>
    <w:rsid w:val="00402059"/>
    <w:rsid w:val="00404EC8"/>
    <w:rsid w:val="0040682F"/>
    <w:rsid w:val="004125E4"/>
    <w:rsid w:val="00413054"/>
    <w:rsid w:val="00415C8B"/>
    <w:rsid w:val="0041632D"/>
    <w:rsid w:val="00431273"/>
    <w:rsid w:val="00441A91"/>
    <w:rsid w:val="0044651D"/>
    <w:rsid w:val="00450176"/>
    <w:rsid w:val="00450887"/>
    <w:rsid w:val="004537FC"/>
    <w:rsid w:val="00453FE6"/>
    <w:rsid w:val="004612F8"/>
    <w:rsid w:val="00461919"/>
    <w:rsid w:val="00461FE4"/>
    <w:rsid w:val="0046632A"/>
    <w:rsid w:val="004733DD"/>
    <w:rsid w:val="00480582"/>
    <w:rsid w:val="004877E4"/>
    <w:rsid w:val="00491F41"/>
    <w:rsid w:val="004B2097"/>
    <w:rsid w:val="004B2F4D"/>
    <w:rsid w:val="004B60AB"/>
    <w:rsid w:val="004C1E8A"/>
    <w:rsid w:val="004C4664"/>
    <w:rsid w:val="004C7F52"/>
    <w:rsid w:val="004D0A90"/>
    <w:rsid w:val="004D6820"/>
    <w:rsid w:val="004E09DB"/>
    <w:rsid w:val="004E0DCB"/>
    <w:rsid w:val="004E1F6E"/>
    <w:rsid w:val="004E2D0F"/>
    <w:rsid w:val="004E77C8"/>
    <w:rsid w:val="004F4C6D"/>
    <w:rsid w:val="004F7399"/>
    <w:rsid w:val="00500347"/>
    <w:rsid w:val="005017B9"/>
    <w:rsid w:val="00502119"/>
    <w:rsid w:val="0050524C"/>
    <w:rsid w:val="00507C2E"/>
    <w:rsid w:val="0051072A"/>
    <w:rsid w:val="00515E2C"/>
    <w:rsid w:val="00520A2B"/>
    <w:rsid w:val="0052798B"/>
    <w:rsid w:val="005327E8"/>
    <w:rsid w:val="00544783"/>
    <w:rsid w:val="005459A5"/>
    <w:rsid w:val="00552B4E"/>
    <w:rsid w:val="0055332A"/>
    <w:rsid w:val="00567021"/>
    <w:rsid w:val="005809FF"/>
    <w:rsid w:val="005837E8"/>
    <w:rsid w:val="00584346"/>
    <w:rsid w:val="0059064C"/>
    <w:rsid w:val="00591E4E"/>
    <w:rsid w:val="00592B3B"/>
    <w:rsid w:val="00593A3F"/>
    <w:rsid w:val="005A1111"/>
    <w:rsid w:val="005A4536"/>
    <w:rsid w:val="005A7A6A"/>
    <w:rsid w:val="005B113B"/>
    <w:rsid w:val="005B4B3B"/>
    <w:rsid w:val="005B55EC"/>
    <w:rsid w:val="005C0D97"/>
    <w:rsid w:val="005C0DB4"/>
    <w:rsid w:val="005C261C"/>
    <w:rsid w:val="005C76AC"/>
    <w:rsid w:val="005D1FCA"/>
    <w:rsid w:val="005D537A"/>
    <w:rsid w:val="005E36D2"/>
    <w:rsid w:val="005E3C5B"/>
    <w:rsid w:val="005F23CC"/>
    <w:rsid w:val="0060722B"/>
    <w:rsid w:val="00607DE6"/>
    <w:rsid w:val="00617746"/>
    <w:rsid w:val="0061798D"/>
    <w:rsid w:val="006229B3"/>
    <w:rsid w:val="00631430"/>
    <w:rsid w:val="00643479"/>
    <w:rsid w:val="00647B00"/>
    <w:rsid w:val="0066294F"/>
    <w:rsid w:val="006741B8"/>
    <w:rsid w:val="00674CF4"/>
    <w:rsid w:val="006756E5"/>
    <w:rsid w:val="006804A7"/>
    <w:rsid w:val="00690FA9"/>
    <w:rsid w:val="006978C0"/>
    <w:rsid w:val="006A4F1C"/>
    <w:rsid w:val="006A556E"/>
    <w:rsid w:val="006B0792"/>
    <w:rsid w:val="006B0CA8"/>
    <w:rsid w:val="006B2F12"/>
    <w:rsid w:val="006B4B9F"/>
    <w:rsid w:val="006C0549"/>
    <w:rsid w:val="006C0B9F"/>
    <w:rsid w:val="006C3D79"/>
    <w:rsid w:val="006C64E7"/>
    <w:rsid w:val="006E3501"/>
    <w:rsid w:val="006F1E04"/>
    <w:rsid w:val="006F6690"/>
    <w:rsid w:val="00702AE0"/>
    <w:rsid w:val="0070340D"/>
    <w:rsid w:val="00716B97"/>
    <w:rsid w:val="00722BFB"/>
    <w:rsid w:val="00723A83"/>
    <w:rsid w:val="00723D87"/>
    <w:rsid w:val="007269FF"/>
    <w:rsid w:val="00742C56"/>
    <w:rsid w:val="00750F46"/>
    <w:rsid w:val="0075104E"/>
    <w:rsid w:val="007567CC"/>
    <w:rsid w:val="0075726C"/>
    <w:rsid w:val="00767F80"/>
    <w:rsid w:val="00771288"/>
    <w:rsid w:val="0077386C"/>
    <w:rsid w:val="007746EF"/>
    <w:rsid w:val="00795965"/>
    <w:rsid w:val="007A297C"/>
    <w:rsid w:val="007A5ACD"/>
    <w:rsid w:val="007C2CFB"/>
    <w:rsid w:val="007C3CBA"/>
    <w:rsid w:val="007C4DB2"/>
    <w:rsid w:val="007C520E"/>
    <w:rsid w:val="007D053C"/>
    <w:rsid w:val="007D3057"/>
    <w:rsid w:val="007D333A"/>
    <w:rsid w:val="007D3D74"/>
    <w:rsid w:val="007D631B"/>
    <w:rsid w:val="007E42E5"/>
    <w:rsid w:val="007F2823"/>
    <w:rsid w:val="007F2E07"/>
    <w:rsid w:val="008058D0"/>
    <w:rsid w:val="008067C1"/>
    <w:rsid w:val="00812288"/>
    <w:rsid w:val="008135A1"/>
    <w:rsid w:val="00813B23"/>
    <w:rsid w:val="00814915"/>
    <w:rsid w:val="00816ADA"/>
    <w:rsid w:val="008226A0"/>
    <w:rsid w:val="0082716D"/>
    <w:rsid w:val="008423BA"/>
    <w:rsid w:val="00846E67"/>
    <w:rsid w:val="008522DD"/>
    <w:rsid w:val="00855AE2"/>
    <w:rsid w:val="0085625D"/>
    <w:rsid w:val="00864AC4"/>
    <w:rsid w:val="00865615"/>
    <w:rsid w:val="008709FA"/>
    <w:rsid w:val="00884D49"/>
    <w:rsid w:val="00890153"/>
    <w:rsid w:val="008902D5"/>
    <w:rsid w:val="00892A4F"/>
    <w:rsid w:val="00893C09"/>
    <w:rsid w:val="0089724A"/>
    <w:rsid w:val="00897651"/>
    <w:rsid w:val="008A1114"/>
    <w:rsid w:val="008A198F"/>
    <w:rsid w:val="008B0879"/>
    <w:rsid w:val="008B5B72"/>
    <w:rsid w:val="008D2A7E"/>
    <w:rsid w:val="008D3AC0"/>
    <w:rsid w:val="008D775F"/>
    <w:rsid w:val="008E4AAA"/>
    <w:rsid w:val="008F3A17"/>
    <w:rsid w:val="008F70BD"/>
    <w:rsid w:val="00902575"/>
    <w:rsid w:val="009070F6"/>
    <w:rsid w:val="0091057D"/>
    <w:rsid w:val="009130C8"/>
    <w:rsid w:val="00913888"/>
    <w:rsid w:val="00913F76"/>
    <w:rsid w:val="009155CC"/>
    <w:rsid w:val="00917306"/>
    <w:rsid w:val="00923DFE"/>
    <w:rsid w:val="00927C54"/>
    <w:rsid w:val="00931AB3"/>
    <w:rsid w:val="00933241"/>
    <w:rsid w:val="009366FE"/>
    <w:rsid w:val="009448E5"/>
    <w:rsid w:val="00954026"/>
    <w:rsid w:val="009556C8"/>
    <w:rsid w:val="009642D5"/>
    <w:rsid w:val="00973514"/>
    <w:rsid w:val="00974887"/>
    <w:rsid w:val="009840D5"/>
    <w:rsid w:val="00987647"/>
    <w:rsid w:val="0099042F"/>
    <w:rsid w:val="00991489"/>
    <w:rsid w:val="0099794F"/>
    <w:rsid w:val="009A0C5F"/>
    <w:rsid w:val="009A1908"/>
    <w:rsid w:val="009B011B"/>
    <w:rsid w:val="009B55EB"/>
    <w:rsid w:val="009B79C9"/>
    <w:rsid w:val="009C3F75"/>
    <w:rsid w:val="009E0FF9"/>
    <w:rsid w:val="009E116C"/>
    <w:rsid w:val="009E4076"/>
    <w:rsid w:val="009E418B"/>
    <w:rsid w:val="009E6951"/>
    <w:rsid w:val="009F3BE7"/>
    <w:rsid w:val="00A07BE5"/>
    <w:rsid w:val="00A108B2"/>
    <w:rsid w:val="00A13439"/>
    <w:rsid w:val="00A140B4"/>
    <w:rsid w:val="00A21755"/>
    <w:rsid w:val="00A21EEE"/>
    <w:rsid w:val="00A24F30"/>
    <w:rsid w:val="00A31B88"/>
    <w:rsid w:val="00A33E65"/>
    <w:rsid w:val="00A356A9"/>
    <w:rsid w:val="00A35D78"/>
    <w:rsid w:val="00A43AC0"/>
    <w:rsid w:val="00A4467C"/>
    <w:rsid w:val="00A46CB2"/>
    <w:rsid w:val="00A5029A"/>
    <w:rsid w:val="00A5406D"/>
    <w:rsid w:val="00A550BE"/>
    <w:rsid w:val="00A56024"/>
    <w:rsid w:val="00A6521F"/>
    <w:rsid w:val="00A66C7D"/>
    <w:rsid w:val="00A674D1"/>
    <w:rsid w:val="00A7589E"/>
    <w:rsid w:val="00A82758"/>
    <w:rsid w:val="00A86C8C"/>
    <w:rsid w:val="00A96849"/>
    <w:rsid w:val="00A97552"/>
    <w:rsid w:val="00AA1E25"/>
    <w:rsid w:val="00AA5800"/>
    <w:rsid w:val="00AA7CC9"/>
    <w:rsid w:val="00AC30F9"/>
    <w:rsid w:val="00AD2167"/>
    <w:rsid w:val="00AE1384"/>
    <w:rsid w:val="00AE2D3F"/>
    <w:rsid w:val="00AF01F5"/>
    <w:rsid w:val="00B021CD"/>
    <w:rsid w:val="00B0314F"/>
    <w:rsid w:val="00B10343"/>
    <w:rsid w:val="00B14663"/>
    <w:rsid w:val="00B15901"/>
    <w:rsid w:val="00B206B1"/>
    <w:rsid w:val="00B2393E"/>
    <w:rsid w:val="00B27F2E"/>
    <w:rsid w:val="00B311BB"/>
    <w:rsid w:val="00B325B8"/>
    <w:rsid w:val="00B4254A"/>
    <w:rsid w:val="00B51E32"/>
    <w:rsid w:val="00B51FD2"/>
    <w:rsid w:val="00B520BB"/>
    <w:rsid w:val="00B54DFB"/>
    <w:rsid w:val="00B61C74"/>
    <w:rsid w:val="00B62AE2"/>
    <w:rsid w:val="00B76B9F"/>
    <w:rsid w:val="00B80813"/>
    <w:rsid w:val="00B81354"/>
    <w:rsid w:val="00B8252F"/>
    <w:rsid w:val="00B8692C"/>
    <w:rsid w:val="00B969B0"/>
    <w:rsid w:val="00BA039B"/>
    <w:rsid w:val="00BA141B"/>
    <w:rsid w:val="00BA1FDC"/>
    <w:rsid w:val="00BA4189"/>
    <w:rsid w:val="00BA485F"/>
    <w:rsid w:val="00BB43E7"/>
    <w:rsid w:val="00BB56AE"/>
    <w:rsid w:val="00BB7B87"/>
    <w:rsid w:val="00BE0607"/>
    <w:rsid w:val="00BE1F7C"/>
    <w:rsid w:val="00BE3A05"/>
    <w:rsid w:val="00BE627B"/>
    <w:rsid w:val="00BF2725"/>
    <w:rsid w:val="00BF5714"/>
    <w:rsid w:val="00C004A7"/>
    <w:rsid w:val="00C0067E"/>
    <w:rsid w:val="00C031DF"/>
    <w:rsid w:val="00C033AF"/>
    <w:rsid w:val="00C10370"/>
    <w:rsid w:val="00C14866"/>
    <w:rsid w:val="00C17A03"/>
    <w:rsid w:val="00C217FE"/>
    <w:rsid w:val="00C23104"/>
    <w:rsid w:val="00C233BB"/>
    <w:rsid w:val="00C30344"/>
    <w:rsid w:val="00C32F99"/>
    <w:rsid w:val="00C331FB"/>
    <w:rsid w:val="00C34A02"/>
    <w:rsid w:val="00C43F43"/>
    <w:rsid w:val="00C452A6"/>
    <w:rsid w:val="00C50CB2"/>
    <w:rsid w:val="00C52B85"/>
    <w:rsid w:val="00C53C5F"/>
    <w:rsid w:val="00C54772"/>
    <w:rsid w:val="00C6222D"/>
    <w:rsid w:val="00C7233B"/>
    <w:rsid w:val="00C726F7"/>
    <w:rsid w:val="00C8362B"/>
    <w:rsid w:val="00C91FA7"/>
    <w:rsid w:val="00CA2232"/>
    <w:rsid w:val="00CA2AE2"/>
    <w:rsid w:val="00CA32DF"/>
    <w:rsid w:val="00CB1006"/>
    <w:rsid w:val="00CB6FFE"/>
    <w:rsid w:val="00CB72D7"/>
    <w:rsid w:val="00CC40ED"/>
    <w:rsid w:val="00CC5CCB"/>
    <w:rsid w:val="00CC6F9E"/>
    <w:rsid w:val="00CD09F4"/>
    <w:rsid w:val="00CD2C66"/>
    <w:rsid w:val="00CD7884"/>
    <w:rsid w:val="00CE3B4C"/>
    <w:rsid w:val="00CF066B"/>
    <w:rsid w:val="00CF0A68"/>
    <w:rsid w:val="00CF3D6D"/>
    <w:rsid w:val="00D10744"/>
    <w:rsid w:val="00D12266"/>
    <w:rsid w:val="00D14A76"/>
    <w:rsid w:val="00D151B0"/>
    <w:rsid w:val="00D162ED"/>
    <w:rsid w:val="00D228C2"/>
    <w:rsid w:val="00D22A93"/>
    <w:rsid w:val="00D22E2A"/>
    <w:rsid w:val="00D238F8"/>
    <w:rsid w:val="00D24CD2"/>
    <w:rsid w:val="00D27440"/>
    <w:rsid w:val="00D312C6"/>
    <w:rsid w:val="00D32FC1"/>
    <w:rsid w:val="00D40A3D"/>
    <w:rsid w:val="00D42732"/>
    <w:rsid w:val="00D43533"/>
    <w:rsid w:val="00D55971"/>
    <w:rsid w:val="00D6662C"/>
    <w:rsid w:val="00D9205E"/>
    <w:rsid w:val="00DA06E6"/>
    <w:rsid w:val="00DA15A4"/>
    <w:rsid w:val="00DA2A46"/>
    <w:rsid w:val="00DA349E"/>
    <w:rsid w:val="00DC096E"/>
    <w:rsid w:val="00DD49FC"/>
    <w:rsid w:val="00DE2610"/>
    <w:rsid w:val="00DF1106"/>
    <w:rsid w:val="00DF29AA"/>
    <w:rsid w:val="00DF2A21"/>
    <w:rsid w:val="00DF2D5C"/>
    <w:rsid w:val="00DF3916"/>
    <w:rsid w:val="00E0031E"/>
    <w:rsid w:val="00E0318C"/>
    <w:rsid w:val="00E067F2"/>
    <w:rsid w:val="00E1018E"/>
    <w:rsid w:val="00E11607"/>
    <w:rsid w:val="00E23914"/>
    <w:rsid w:val="00E25E1D"/>
    <w:rsid w:val="00E260C0"/>
    <w:rsid w:val="00E31D02"/>
    <w:rsid w:val="00E3575B"/>
    <w:rsid w:val="00E46320"/>
    <w:rsid w:val="00E47689"/>
    <w:rsid w:val="00E60897"/>
    <w:rsid w:val="00E6398E"/>
    <w:rsid w:val="00E66425"/>
    <w:rsid w:val="00E75F90"/>
    <w:rsid w:val="00E831CD"/>
    <w:rsid w:val="00E87874"/>
    <w:rsid w:val="00EA4CAC"/>
    <w:rsid w:val="00EA5D1C"/>
    <w:rsid w:val="00EA777B"/>
    <w:rsid w:val="00EB619D"/>
    <w:rsid w:val="00EC13DB"/>
    <w:rsid w:val="00EC4303"/>
    <w:rsid w:val="00F0568D"/>
    <w:rsid w:val="00F176BE"/>
    <w:rsid w:val="00F45990"/>
    <w:rsid w:val="00F55803"/>
    <w:rsid w:val="00F558F1"/>
    <w:rsid w:val="00F602D6"/>
    <w:rsid w:val="00F60FC1"/>
    <w:rsid w:val="00F61075"/>
    <w:rsid w:val="00F61F5E"/>
    <w:rsid w:val="00F64999"/>
    <w:rsid w:val="00F71011"/>
    <w:rsid w:val="00F71A65"/>
    <w:rsid w:val="00F73A50"/>
    <w:rsid w:val="00F753CD"/>
    <w:rsid w:val="00F77213"/>
    <w:rsid w:val="00F82598"/>
    <w:rsid w:val="00F82C59"/>
    <w:rsid w:val="00F95694"/>
    <w:rsid w:val="00FA0826"/>
    <w:rsid w:val="00FA701B"/>
    <w:rsid w:val="00FB06F8"/>
    <w:rsid w:val="00FB1810"/>
    <w:rsid w:val="00FE0D3F"/>
    <w:rsid w:val="00FE3031"/>
    <w:rsid w:val="00FE32ED"/>
    <w:rsid w:val="00FE46BB"/>
    <w:rsid w:val="00FE4FD5"/>
    <w:rsid w:val="00FF1911"/>
    <w:rsid w:val="00FF249F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D5D6A"/>
  <w15:docId w15:val="{A335451F-C559-4ADB-B89A-75E4BEF6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077455"/>
    <w:rPr>
      <w:rFonts w:ascii="Tahoma" w:hAnsi="Tahoma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styleId="Alatunniste">
    <w:name w:val="footer"/>
    <w:basedOn w:val="Normaali"/>
    <w:semiHidden/>
    <w:rsid w:val="00DF29AA"/>
    <w:pPr>
      <w:tabs>
        <w:tab w:val="center" w:pos="4819"/>
        <w:tab w:val="right" w:pos="9638"/>
      </w:tabs>
    </w:pPr>
    <w:rPr>
      <w:rFonts w:ascii="Arial" w:hAnsi="Arial" w:cs="Arial"/>
      <w:szCs w:val="24"/>
    </w:rPr>
  </w:style>
  <w:style w:type="character" w:styleId="Sivunumero">
    <w:name w:val="page number"/>
    <w:basedOn w:val="Kappaleenoletusfontti"/>
  </w:style>
  <w:style w:type="paragraph" w:customStyle="1" w:styleId="KuntaToimistoTeksti">
    <w:name w:val="KuntaToimistoTeksti"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paragraph" w:customStyle="1" w:styleId="Asialuettelo">
    <w:name w:val="Asialuettelo"/>
    <w:semiHidden/>
    <w:rsid w:val="00450176"/>
    <w:pPr>
      <w:spacing w:after="240"/>
      <w:ind w:left="2596"/>
    </w:pPr>
    <w:rPr>
      <w:rFonts w:ascii="Tahoma" w:hAnsi="Tahoma"/>
      <w:sz w:val="24"/>
    </w:rPr>
  </w:style>
  <w:style w:type="paragraph" w:customStyle="1" w:styleId="Asiaotsikko">
    <w:name w:val="Asiaotsikko"/>
    <w:basedOn w:val="KuntaToimistoTeksti"/>
    <w:next w:val="Asiateksti"/>
    <w:semiHidden/>
    <w:unhideWhenUsed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rsid w:val="00893C09"/>
    <w:pPr>
      <w:spacing w:line="264" w:lineRule="auto"/>
    </w:pPr>
    <w:rPr>
      <w:rFonts w:ascii="Tahoma" w:hAnsi="Tahoma"/>
    </w:rPr>
  </w:style>
  <w:style w:type="paragraph" w:customStyle="1" w:styleId="TwebAsiateksti1">
    <w:name w:val="TwebAsiateksti1"/>
    <w:basedOn w:val="TwebTeksti"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rsid w:val="00893C09"/>
    <w:rPr>
      <w:caps/>
      <w:lang w:eastAsia="en-US"/>
    </w:rPr>
  </w:style>
  <w:style w:type="paragraph" w:customStyle="1" w:styleId="TwebYltunniste">
    <w:name w:val="TwebYlätunniste"/>
    <w:basedOn w:val="TwebTeksti"/>
    <w:rPr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customStyle="1" w:styleId="TwebAlatunniste">
    <w:name w:val="TwebAlatunniste"/>
    <w:basedOn w:val="TwebTeksti"/>
    <w:qFormat/>
    <w:rsid w:val="00893C09"/>
    <w:rPr>
      <w:sz w:val="16"/>
    </w:rPr>
  </w:style>
  <w:style w:type="paragraph" w:styleId="Luettelokappale">
    <w:name w:val="List Paragraph"/>
    <w:basedOn w:val="Normaali"/>
    <w:uiPriority w:val="34"/>
    <w:qFormat/>
    <w:rsid w:val="00CC5CCB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39"/>
    <w:rsid w:val="00DA06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61798D"/>
    <w:rPr>
      <w:color w:val="605E5C"/>
      <w:shd w:val="clear" w:color="auto" w:fill="E1DFDD"/>
    </w:rPr>
  </w:style>
  <w:style w:type="table" w:styleId="Vaaleataulukkoruudukko">
    <w:name w:val="Grid Table Light"/>
    <w:basedOn w:val="Normaalitaulukko"/>
    <w:uiPriority w:val="40"/>
    <w:rsid w:val="00C303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2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antaa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9" ma:contentTypeDescription="Luo uusi asiakirja." ma:contentTypeScope="" ma:versionID="d5541853e2735c7aa3c19d435a85064b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a61528c23d1845fb8d307005475060e5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85CFC-2205-4FFC-8E33-4081CE502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60afc-6608-400a-bdd5-0461cfd8e5ac"/>
    <ds:schemaRef ds:uri="8e361106-d3d7-47ad-9484-f6c8d816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F1BAA-AA40-412E-9924-70D42E7B0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6651E-B2A5-44FC-90D5-CEAC10B0B334}">
  <ds:schemaRefs>
    <ds:schemaRef ds:uri="http://schemas.microsoft.com/office/2006/metadata/properties"/>
    <ds:schemaRef ds:uri="http://schemas.microsoft.com/office/infopath/2007/PartnerControls"/>
    <ds:schemaRef ds:uri="8e361106-d3d7-47ad-9484-f6c8d8165d51"/>
    <ds:schemaRef ds:uri="c4660afc-6608-400a-bdd5-0461cfd8e5ac"/>
  </ds:schemaRefs>
</ds:datastoreItem>
</file>

<file path=customXml/itemProps4.xml><?xml version="1.0" encoding="utf-8"?>
<ds:datastoreItem xmlns:ds="http://schemas.openxmlformats.org/officeDocument/2006/customXml" ds:itemID="{DADF64F4-5675-4BFD-97C3-F294496F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312</TotalTime>
  <Pages>1</Pages>
  <Words>299</Words>
  <Characters>2056</Characters>
  <Application>Microsoft Office Word</Application>
  <DocSecurity>0</DocSecurity>
  <Lines>143</Lines>
  <Paragraphs>103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Tweb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Tweb</dc:title>
  <dc:subject>tweb.dot</dc:subject>
  <dc:creator>Sami</dc:creator>
  <cp:keywords>Vantaa</cp:keywords>
  <cp:lastModifiedBy>Anttila Anu</cp:lastModifiedBy>
  <cp:revision>88</cp:revision>
  <cp:lastPrinted>2022-12-14T10:53:00Z</cp:lastPrinted>
  <dcterms:created xsi:type="dcterms:W3CDTF">2025-08-12T07:54:00Z</dcterms:created>
  <dcterms:modified xsi:type="dcterms:W3CDTF">2026-05-28T08:44:00Z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subjectlist">
    <vt:lpwstr>Asiasanat</vt:lpwstr>
  </property>
  <property fmtid="{D5CDD505-2E9C-101B-9397-08002B2CF9AE}" pid="7" name="tweb_doc_pages">
    <vt:lpwstr>Sivumäärä</vt:lpwstr>
  </property>
  <property fmtid="{D5CDD505-2E9C-101B-9397-08002B2CF9AE}" pid="8" name="tweb_doc_agent_type">
    <vt:lpwstr>Osapuoli, rooli</vt:lpwstr>
  </property>
  <property fmtid="{D5CDD505-2E9C-101B-9397-08002B2CF9AE}" pid="9" name="tweb_doc_agent_personalname">
    <vt:lpwstr>Osapuoli, henkilö</vt:lpwstr>
  </property>
  <property fmtid="{D5CDD505-2E9C-101B-9397-08002B2CF9AE}" pid="10" name="tweb_doc_agent_corporatename">
    <vt:lpwstr>Osapuoli, yhteisö</vt:lpwstr>
  </property>
  <property fmtid="{D5CDD505-2E9C-101B-9397-08002B2CF9AE}" pid="11" name="tweb_doc_agent_ssn">
    <vt:lpwstr>Osapuoli, hetu</vt:lpwstr>
  </property>
  <property fmtid="{D5CDD505-2E9C-101B-9397-08002B2CF9AE}" pid="12" name="tweb_doc_agent_street">
    <vt:lpwstr>Osapuoli, lähiosoite</vt:lpwstr>
  </property>
  <property fmtid="{D5CDD505-2E9C-101B-9397-08002B2CF9AE}" pid="13" name="tweb_doc_agent_postcode">
    <vt:lpwstr>Osapuoli, postinumero</vt:lpwstr>
  </property>
  <property fmtid="{D5CDD505-2E9C-101B-9397-08002B2CF9AE}" pid="14" name="tweb_doc_agent_city">
    <vt:lpwstr>Osapuoli, postitoimipaikka</vt:lpwstr>
  </property>
  <property fmtid="{D5CDD505-2E9C-101B-9397-08002B2CF9AE}" pid="15" name="tweb_doc_agent_telephone">
    <vt:lpwstr>Osapuoli, puhelin</vt:lpwstr>
  </property>
  <property fmtid="{D5CDD505-2E9C-101B-9397-08002B2CF9AE}" pid="16" name="tweb_doc_agent_telefax">
    <vt:lpwstr>Osapuoli, fax</vt:lpwstr>
  </property>
  <property fmtid="{D5CDD505-2E9C-101B-9397-08002B2CF9AE}" pid="17" name="tweb_doc_agent_email">
    <vt:lpwstr>Osapuoli, sähköposti</vt:lpwstr>
  </property>
  <property fmtid="{D5CDD505-2E9C-101B-9397-08002B2CF9AE}" pid="18" name="tweb_doc_agent_www">
    <vt:lpwstr>Osapuoli, www</vt:lpwstr>
  </property>
  <property fmtid="{D5CDD505-2E9C-101B-9397-08002B2CF9AE}" pid="19" name="tweb_doc_meta_2600">
    <vt:lpwstr>Dyn. Perustelut</vt:lpwstr>
  </property>
  <property fmtid="{D5CDD505-2E9C-101B-9397-08002B2CF9AE}" pid="20" name="tweb_doc_meta_2601">
    <vt:lpwstr>Dyn. Kustannukset</vt:lpwstr>
  </property>
  <property fmtid="{D5CDD505-2E9C-101B-9397-08002B2CF9AE}" pid="21" name="tweb_doc_meta_2602">
    <vt:lpwstr>Dyn. Päätös</vt:lpwstr>
  </property>
  <property fmtid="{D5CDD505-2E9C-101B-9397-08002B2CF9AE}" pid="22" name="tweb_doc_meta_2603">
    <vt:lpwstr>Dyn. Lisätietoja</vt:lpwstr>
  </property>
  <property fmtid="{D5CDD505-2E9C-101B-9397-08002B2CF9AE}" pid="23" name="tweb_doc_meta_2604">
    <vt:lpwstr>Dyn. Tiedoksi</vt:lpwstr>
  </property>
  <property fmtid="{D5CDD505-2E9C-101B-9397-08002B2CF9AE}" pid="24" name="TwebKey">
    <vt:lpwstr>fcee4857ffd269aca1c169ca622276d4#asta.vantaa.fi!/TWeb/toaxfront!449!-1</vt:lpwstr>
  </property>
  <property fmtid="{D5CDD505-2E9C-101B-9397-08002B2CF9AE}" pid="25" name="ContentTypeId">
    <vt:lpwstr>0x0101007F86F0C2034D3E458940A7D8AD8D48A3</vt:lpwstr>
  </property>
  <property fmtid="{D5CDD505-2E9C-101B-9397-08002B2CF9AE}" pid="26" name="MediaServiceImageTags">
    <vt:lpwstr/>
  </property>
  <property fmtid="{D5CDD505-2E9C-101B-9397-08002B2CF9AE}" pid="27" name="tweb_doc_id">
    <vt:lpwstr>3393216</vt:lpwstr>
  </property>
  <property fmtid="{D5CDD505-2E9C-101B-9397-08002B2CF9AE}" pid="28" name="tweb_doc_version">
    <vt:lpwstr>5</vt:lpwstr>
  </property>
  <property fmtid="{D5CDD505-2E9C-101B-9397-08002B2CF9AE}" pid="29" name="tweb_doc_title">
    <vt:lpwstr>Pöytäkirjan kansilehti</vt:lpwstr>
  </property>
  <property fmtid="{D5CDD505-2E9C-101B-9397-08002B2CF9AE}" pid="30" name="tweb_doc_typecode">
    <vt:lpwstr>00.02.02.00.38</vt:lpwstr>
  </property>
  <property fmtid="{D5CDD505-2E9C-101B-9397-08002B2CF9AE}" pid="31" name="tweb_doc_typename">
    <vt:lpwstr>Pöytäkirjan kansi/muutoksenhakupohjat</vt:lpwstr>
  </property>
  <property fmtid="{D5CDD505-2E9C-101B-9397-08002B2CF9AE}" pid="32" name="tweb_doc_description">
    <vt:lpwstr/>
  </property>
  <property fmtid="{D5CDD505-2E9C-101B-9397-08002B2CF9AE}" pid="33" name="tweb_doc_status">
    <vt:lpwstr>Luonnos</vt:lpwstr>
  </property>
  <property fmtid="{D5CDD505-2E9C-101B-9397-08002B2CF9AE}" pid="34" name="tweb_doc_identifier">
    <vt:lpwstr/>
  </property>
  <property fmtid="{D5CDD505-2E9C-101B-9397-08002B2CF9AE}" pid="35" name="tweb_doc_publicityclass">
    <vt:lpwstr/>
  </property>
  <property fmtid="{D5CDD505-2E9C-101B-9397-08002B2CF9AE}" pid="36" name="tweb_doc_securityclass">
    <vt:lpwstr> </vt:lpwstr>
  </property>
  <property fmtid="{D5CDD505-2E9C-101B-9397-08002B2CF9AE}" pid="37" name="tweb_doc_securityreason">
    <vt:lpwstr/>
  </property>
  <property fmtid="{D5CDD505-2E9C-101B-9397-08002B2CF9AE}" pid="38" name="tweb_doc_securityperiod">
    <vt:lpwstr>0</vt:lpwstr>
  </property>
  <property fmtid="{D5CDD505-2E9C-101B-9397-08002B2CF9AE}" pid="39" name="tweb_doc_securityperiodstart">
    <vt:lpwstr/>
  </property>
  <property fmtid="{D5CDD505-2E9C-101B-9397-08002B2CF9AE}" pid="40" name="tweb_doc_securityperiodend">
    <vt:lpwstr/>
  </property>
  <property fmtid="{D5CDD505-2E9C-101B-9397-08002B2CF9AE}" pid="41" name="tweb_doc_owner">
    <vt:lpwstr>Anttila Anu</vt:lpwstr>
  </property>
  <property fmtid="{D5CDD505-2E9C-101B-9397-08002B2CF9AE}" pid="42" name="tweb_doc_creator">
    <vt:lpwstr>Anttila Anu</vt:lpwstr>
  </property>
  <property fmtid="{D5CDD505-2E9C-101B-9397-08002B2CF9AE}" pid="43" name="tweb_doc_publisher">
    <vt:lpwstr>Kaupunkikulttuuri ja hyvinvointi/Yhteiset palvelut/Yhteiset palvelut, osallisuus</vt:lpwstr>
  </property>
  <property fmtid="{D5CDD505-2E9C-101B-9397-08002B2CF9AE}" pid="44" name="tweb_doc_contributor">
    <vt:lpwstr/>
  </property>
  <property fmtid="{D5CDD505-2E9C-101B-9397-08002B2CF9AE}" pid="45" name="tweb_doc_fileextension">
    <vt:lpwstr>DOCX</vt:lpwstr>
  </property>
  <property fmtid="{D5CDD505-2E9C-101B-9397-08002B2CF9AE}" pid="46" name="tweb_doc_language">
    <vt:lpwstr>suomi</vt:lpwstr>
  </property>
  <property fmtid="{D5CDD505-2E9C-101B-9397-08002B2CF9AE}" pid="47" name="tweb_doc_created">
    <vt:lpwstr>27.05.2026</vt:lpwstr>
  </property>
  <property fmtid="{D5CDD505-2E9C-101B-9397-08002B2CF9AE}" pid="48" name="tweb_doc_modified">
    <vt:lpwstr>28.05.2026</vt:lpwstr>
  </property>
  <property fmtid="{D5CDD505-2E9C-101B-9397-08002B2CF9AE}" pid="49" name="tweb_doc_available">
    <vt:lpwstr/>
  </property>
  <property fmtid="{D5CDD505-2E9C-101B-9397-08002B2CF9AE}" pid="50" name="tweb_doc_acquired">
    <vt:lpwstr/>
  </property>
  <property fmtid="{D5CDD505-2E9C-101B-9397-08002B2CF9AE}" pid="51" name="tweb_doc_issued">
    <vt:lpwstr/>
  </property>
  <property fmtid="{D5CDD505-2E9C-101B-9397-08002B2CF9AE}" pid="52" name="tweb_doc_accepted">
    <vt:lpwstr/>
  </property>
  <property fmtid="{D5CDD505-2E9C-101B-9397-08002B2CF9AE}" pid="53" name="tweb_doc_validfrom">
    <vt:lpwstr/>
  </property>
  <property fmtid="{D5CDD505-2E9C-101B-9397-08002B2CF9AE}" pid="54" name="tweb_doc_validto">
    <vt:lpwstr/>
  </property>
  <property fmtid="{D5CDD505-2E9C-101B-9397-08002B2CF9AE}" pid="55" name="tweb_doc_protectionclass">
    <vt:lpwstr>Ei suojeluluokiteltu</vt:lpwstr>
  </property>
  <property fmtid="{D5CDD505-2E9C-101B-9397-08002B2CF9AE}" pid="56" name="tweb_doc_retentionperiodstart">
    <vt:lpwstr/>
  </property>
  <property fmtid="{D5CDD505-2E9C-101B-9397-08002B2CF9AE}" pid="57" name="tweb_doc_retentionperiodend">
    <vt:lpwstr/>
  </property>
  <property fmtid="{D5CDD505-2E9C-101B-9397-08002B2CF9AE}" pid="58" name="tweb_doc_storagelocation">
    <vt:lpwstr/>
  </property>
  <property fmtid="{D5CDD505-2E9C-101B-9397-08002B2CF9AE}" pid="59" name="tweb_doc_publicationid">
    <vt:lpwstr/>
  </property>
  <property fmtid="{D5CDD505-2E9C-101B-9397-08002B2CF9AE}" pid="60" name="tweb_doc_copyright">
    <vt:lpwstr/>
  </property>
  <property fmtid="{D5CDD505-2E9C-101B-9397-08002B2CF9AE}" pid="61" name="tweb_doc_decisionnumber">
    <vt:lpwstr/>
  </property>
  <property fmtid="{D5CDD505-2E9C-101B-9397-08002B2CF9AE}" pid="62" name="tweb_doc_decisionyear">
    <vt:lpwstr>0</vt:lpwstr>
  </property>
  <property fmtid="{D5CDD505-2E9C-101B-9397-08002B2CF9AE}" pid="63" name="tweb_doc_xsubjectlist">
    <vt:lpwstr/>
  </property>
  <property fmtid="{D5CDD505-2E9C-101B-9397-08002B2CF9AE}" pid="64" name="tweb_doc_presenter">
    <vt:lpwstr/>
  </property>
  <property fmtid="{D5CDD505-2E9C-101B-9397-08002B2CF9AE}" pid="65" name="tweb_doc_solver">
    <vt:lpwstr/>
  </property>
  <property fmtid="{D5CDD505-2E9C-101B-9397-08002B2CF9AE}" pid="66" name="tweb_doc_otherid">
    <vt:lpwstr/>
  </property>
  <property fmtid="{D5CDD505-2E9C-101B-9397-08002B2CF9AE}" pid="67" name="tweb_doc_deadline">
    <vt:lpwstr/>
  </property>
  <property fmtid="{D5CDD505-2E9C-101B-9397-08002B2CF9AE}" pid="68" name="tweb_doc_mamiversion">
    <vt:lpwstr>0.4</vt:lpwstr>
  </property>
  <property fmtid="{D5CDD505-2E9C-101B-9397-08002B2CF9AE}" pid="69" name="tweb_doc_alternativetitle">
    <vt:lpwstr/>
  </property>
  <property fmtid="{D5CDD505-2E9C-101B-9397-08002B2CF9AE}" pid="70" name="tweb_doc_notificationperiodstart">
    <vt:lpwstr/>
  </property>
  <property fmtid="{D5CDD505-2E9C-101B-9397-08002B2CF9AE}" pid="71" name="tweb_doc_notificationperiodend">
    <vt:lpwstr/>
  </property>
  <property fmtid="{D5CDD505-2E9C-101B-9397-08002B2CF9AE}" pid="72" name="tweb_doc_xfilekey">
    <vt:lpwstr>fc5b5c185e3d98d54797935d54e56e3c</vt:lpwstr>
  </property>
  <property fmtid="{D5CDD505-2E9C-101B-9397-08002B2CF9AE}" pid="73" name="tweb_doc_atts">
    <vt:lpwstr/>
  </property>
  <property fmtid="{D5CDD505-2E9C-101B-9397-08002B2CF9AE}" pid="74" name="tweb_doc_eoperators">
    <vt:lpwstr/>
  </property>
  <property fmtid="{D5CDD505-2E9C-101B-9397-08002B2CF9AE}" pid="75" name="tweb_user_name">
    <vt:lpwstr>Anttila Anu</vt:lpwstr>
  </property>
  <property fmtid="{D5CDD505-2E9C-101B-9397-08002B2CF9AE}" pid="76" name="tweb_user_surname">
    <vt:lpwstr>Anttila</vt:lpwstr>
  </property>
  <property fmtid="{D5CDD505-2E9C-101B-9397-08002B2CF9AE}" pid="77" name="tweb_user_givenname">
    <vt:lpwstr>Anu</vt:lpwstr>
  </property>
  <property fmtid="{D5CDD505-2E9C-101B-9397-08002B2CF9AE}" pid="78" name="tweb_user_title">
    <vt:lpwstr>Suunnittelija</vt:lpwstr>
  </property>
  <property fmtid="{D5CDD505-2E9C-101B-9397-08002B2CF9AE}" pid="79" name="tweb_user_telephonenumber">
    <vt:lpwstr/>
  </property>
  <property fmtid="{D5CDD505-2E9C-101B-9397-08002B2CF9AE}" pid="80" name="tweb_user_facsimiletelephonenumber">
    <vt:lpwstr>00020129</vt:lpwstr>
  </property>
  <property fmtid="{D5CDD505-2E9C-101B-9397-08002B2CF9AE}" pid="81" name="tweb_user_rfc822mailbox">
    <vt:lpwstr>Anu.Anttila@vantaa.fi</vt:lpwstr>
  </property>
  <property fmtid="{D5CDD505-2E9C-101B-9397-08002B2CF9AE}" pid="82" name="tweb_user_roomnumber">
    <vt:lpwstr/>
  </property>
  <property fmtid="{D5CDD505-2E9C-101B-9397-08002B2CF9AE}" pid="83" name="tweb_user_organization">
    <vt:lpwstr>Kaupunkikulttuuri ja hyvinvointi</vt:lpwstr>
  </property>
  <property fmtid="{D5CDD505-2E9C-101B-9397-08002B2CF9AE}" pid="84" name="tweb_user_department">
    <vt:lpwstr>Yhteiset palvelut</vt:lpwstr>
  </property>
  <property fmtid="{D5CDD505-2E9C-101B-9397-08002B2CF9AE}" pid="85" name="tweb_user_group">
    <vt:lpwstr>Yhteiset palvelut, osallisuustoiminta</vt:lpwstr>
  </property>
  <property fmtid="{D5CDD505-2E9C-101B-9397-08002B2CF9AE}" pid="86" name="tweb_user_postaladdress">
    <vt:lpwstr/>
  </property>
  <property fmtid="{D5CDD505-2E9C-101B-9397-08002B2CF9AE}" pid="87" name="tweb_user_postalcode">
    <vt:lpwstr/>
  </property>
  <property fmtid="{D5CDD505-2E9C-101B-9397-08002B2CF9AE}" pid="88" name="editKey">
    <vt:lpwstr>fc5b5c185e3d98d54797935d54e56e3c</vt:lpwstr>
  </property>
</Properties>
</file>